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20" w:rsidRPr="00897F8B" w:rsidRDefault="00834FFD" w:rsidP="00AD4B8C">
      <w:pPr>
        <w:jc w:val="center"/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13" type="#_x0000_t106" style="position:absolute;left:0;text-align:left;margin-left:2.7pt;margin-top:143pt;width:472pt;height:99.75pt;z-index:251681280" adj="114,23906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 style="mso-next-textbox:#_x0000_s1113" inset="5.85pt,.7pt,5.85pt,.7pt">
              <w:txbxContent>
                <w:p w:rsidR="004F6354" w:rsidRPr="00D857B4" w:rsidRDefault="004F6354" w:rsidP="00E61BF2">
                  <w:pPr>
                    <w:jc w:val="center"/>
                    <w:rPr>
                      <w:rFonts w:ascii="HGS創英角ﾎﾟｯﾌﾟ体" w:eastAsia="HGS創英角ﾎﾟｯﾌﾟ体"/>
                      <w:sz w:val="44"/>
                      <w:szCs w:val="44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『カラオケ・ハーモニカ』ってな～に？</w:t>
                  </w: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left:0;text-align:left;margin-left:15.85pt;margin-top:687.55pt;width:515.45pt;height:38.25pt;z-index:251692544" filled="f" stroked="f">
            <v:textbox style="mso-next-textbox:#_x0000_s1140" inset="5.85pt,.7pt,5.85pt,.7pt">
              <w:txbxContent>
                <w:p w:rsidR="008A67E9" w:rsidRDefault="00FA6864" w:rsidP="008A67E9">
                  <w:pPr>
                    <w:spacing w:line="240" w:lineRule="atLeast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〔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演奏曲</w:t>
                  </w: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〕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 xml:space="preserve"> </w:t>
                  </w:r>
                  <w:r w:rsid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第一部</w:t>
                  </w: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：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青い山脈・荒城の月</w:t>
                  </w:r>
                  <w:r w:rsidR="00084D3E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・少年時代</w:t>
                  </w:r>
                  <w:r w:rsidR="00084D3E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・北国の春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・百万本のバラ　他</w:t>
                  </w:r>
                </w:p>
                <w:p w:rsidR="00FA6864" w:rsidRDefault="00FA6864" w:rsidP="008A67E9">
                  <w:pPr>
                    <w:spacing w:line="240" w:lineRule="atLeast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 xml:space="preserve">　　　　　 第二部：赤い靴・証城寺の狸ばやし・トロイカ・軍歌メドレー・いい日旅立ち　他</w:t>
                  </w:r>
                </w:p>
                <w:p w:rsidR="00FA6864" w:rsidRPr="00FA6864" w:rsidRDefault="00FA6864" w:rsidP="008A67E9">
                  <w:pPr>
                    <w:spacing w:line="240" w:lineRule="atLeast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 id="_x0000_s1138" type="#_x0000_t202" style="position:absolute;left:0;text-align:left;margin-left:15.85pt;margin-top:653.05pt;width:158.35pt;height:26.25pt;z-index:251691520" filled="f" stroked="f">
            <v:textbox style="mso-next-textbox:#_x0000_s1138" inset="5.85pt,.7pt,5.85pt,.7pt">
              <w:txbxContent>
                <w:p w:rsidR="005C20E4" w:rsidRPr="00C26E8A" w:rsidRDefault="005C20E4" w:rsidP="005C20E4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入場料 ： 無</w:t>
                  </w:r>
                  <w:r w:rsidR="008A67E9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料</w:t>
                  </w: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 id="_x0000_s1137" type="#_x0000_t202" style="position:absolute;left:0;text-align:left;margin-left:45.05pt;margin-top:625.25pt;width:463.7pt;height:27.8pt;z-index:251690496" filled="f" stroked="f">
            <v:textbox style="mso-next-textbox:#_x0000_s1137" inset="5.85pt,.7pt,5.85pt,.7pt">
              <w:txbxContent>
                <w:p w:rsidR="00C26E8A" w:rsidRPr="005C20E4" w:rsidRDefault="005C20E4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28"/>
                      <w:szCs w:val="28"/>
                    </w:rPr>
                  </w:pPr>
                  <w:r w:rsidRPr="005C20E4">
                    <w:rPr>
                      <w:rFonts w:ascii="HGS創英角ｺﾞｼｯｸUB" w:eastAsia="HGS創英角ｺﾞｼｯｸUB" w:hint="eastAsia"/>
                      <w:sz w:val="28"/>
                      <w:szCs w:val="28"/>
                    </w:rPr>
                    <w:t>〔千葉市美浜区高浜4-8-3　JR京葉線　稲毛海岸駅下車　徒歩10分</w:t>
                  </w:r>
                  <w:r>
                    <w:rPr>
                      <w:rFonts w:ascii="HGS創英角ｺﾞｼｯｸUB" w:eastAsia="HGS創英角ｺﾞｼｯｸUB" w:hint="eastAsia"/>
                      <w:sz w:val="28"/>
                      <w:szCs w:val="28"/>
                    </w:rPr>
                    <w:t>〕</w:t>
                  </w: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 id="_x0000_s1136" type="#_x0000_t202" style="position:absolute;left:0;text-align:left;margin-left:15.85pt;margin-top:602.05pt;width:450.8pt;height:27.75pt;z-index:251689472" filled="f" stroked="f">
            <v:textbox style="mso-next-textbox:#_x0000_s1136" inset="5.85pt,.7pt,5.85pt,.7pt">
              <w:txbxContent>
                <w:p w:rsidR="00C26E8A" w:rsidRPr="00C26E8A" w:rsidRDefault="00C26E8A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 w:rsidRPr="00C26E8A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会　場 ： 千葉市療育センターふれあいの家（体育室）</w:t>
                  </w: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 id="_x0000_s1135" type="#_x0000_t202" style="position:absolute;left:0;text-align:left;margin-left:15.2pt;margin-top:575.75pt;width:523pt;height:31.55pt;z-index:251688448" filled="f" stroked="f">
            <v:textbox style="mso-next-textbox:#_x0000_s1135" inset="5.85pt,.7pt,5.85pt,.7pt">
              <w:txbxContent>
                <w:p w:rsidR="00C26E8A" w:rsidRDefault="00C26E8A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 w:rsidRPr="00C26E8A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日  時 ： 平成24年12月7日（金）　午後1時</w:t>
                  </w:r>
                  <w:r w:rsidR="00770609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00分</w:t>
                  </w:r>
                  <w:r w:rsidRPr="00C26E8A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～3時</w:t>
                  </w:r>
                  <w:r w:rsidR="00770609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30分</w:t>
                  </w:r>
                </w:p>
                <w:p w:rsidR="005C20E4" w:rsidRPr="00C26E8A" w:rsidRDefault="005C20E4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 id="_x0000_s1143" type="#_x0000_t202" style="position:absolute;left:0;text-align:left;margin-left:23.05pt;margin-top:785.05pt;width:498.05pt;height:16.5pt;z-index:251693568" filled="f" stroked="f">
            <v:textbox style="mso-next-textbox:#_x0000_s1143" inset="5.85pt,.7pt,5.85pt,.7pt">
              <w:txbxContent>
                <w:p w:rsidR="00E26362" w:rsidRPr="008D1520" w:rsidRDefault="00E26362" w:rsidP="00E26362">
                  <w:pPr>
                    <w:spacing w:line="240" w:lineRule="atLeast"/>
                    <w:jc w:val="center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 w:rsidRPr="00C03221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>お問い合わせ</w:t>
                  </w:r>
                  <w:r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>：カラオケ・ハーモニカ倶楽部代表</w:t>
                  </w:r>
                  <w:r w:rsidRPr="00C03221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 xml:space="preserve"> </w:t>
                  </w:r>
                  <w:r w:rsidRPr="00C03221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>秋山 光夫　TEL/FAX 043-253-6341</w:t>
                  </w: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 id="_x0000_s1101" type="#_x0000_t202" style="position:absolute;left:0;text-align:left;margin-left:15.2pt;margin-top:740.05pt;width:498.05pt;height:39.75pt;z-index:251667968" filled="f" stroked="f">
            <v:textbox style="mso-next-textbox:#_x0000_s1101" inset="5.85pt,.7pt,5.85pt,.7pt">
              <w:txbxContent>
                <w:p w:rsidR="00AD4B8C" w:rsidRPr="00073D86" w:rsidRDefault="00954969" w:rsidP="00A94406">
                  <w:pPr>
                    <w:spacing w:line="240" w:lineRule="atLeast"/>
                    <w:ind w:firstLineChars="400" w:firstLine="1080"/>
                    <w:jc w:val="left"/>
                    <w:rPr>
                      <w:rFonts w:ascii="HGS創英角ｺﾞｼｯｸUB" w:eastAsia="HGS創英角ｺﾞｼｯｸUB"/>
                      <w:color w:val="0F243E" w:themeColor="text2" w:themeShade="80"/>
                      <w:sz w:val="27"/>
                      <w:szCs w:val="27"/>
                    </w:rPr>
                  </w:pP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主</w:t>
                  </w:r>
                  <w:r w:rsidR="008D1520"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 xml:space="preserve"> </w:t>
                  </w: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催</w:t>
                  </w:r>
                  <w:r w:rsidR="00B87A23"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 xml:space="preserve"> ： </w:t>
                  </w: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カラオケ・ハーモニカ倶楽部　定期演奏会実行委員会</w:t>
                  </w:r>
                </w:p>
                <w:p w:rsidR="00814F0F" w:rsidRPr="00073D86" w:rsidRDefault="00C03221" w:rsidP="00A94406">
                  <w:pPr>
                    <w:spacing w:line="240" w:lineRule="atLeast"/>
                    <w:ind w:firstLineChars="400" w:firstLine="1080"/>
                    <w:jc w:val="left"/>
                    <w:rPr>
                      <w:rFonts w:ascii="HGS創英角ｺﾞｼｯｸUB" w:eastAsia="HGS創英角ｺﾞｼｯｸUB"/>
                      <w:color w:val="0F243E" w:themeColor="text2" w:themeShade="80"/>
                      <w:sz w:val="27"/>
                      <w:szCs w:val="27"/>
                    </w:rPr>
                  </w:pP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後</w:t>
                  </w:r>
                  <w:r w:rsidR="008D1520"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 xml:space="preserve"> </w:t>
                  </w: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援</w:t>
                  </w:r>
                  <w:r w:rsidR="008D1520"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 xml:space="preserve"> </w:t>
                  </w: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：</w:t>
                  </w:r>
                  <w:r w:rsidR="008D1520"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 xml:space="preserve"> </w:t>
                  </w: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千葉市</w:t>
                  </w:r>
                  <w:r w:rsidR="00190900"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 xml:space="preserve"> </w:t>
                  </w: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・</w:t>
                  </w:r>
                  <w:r w:rsidR="00190900"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 xml:space="preserve"> </w:t>
                  </w:r>
                  <w:r w:rsidRPr="00073D86">
                    <w:rPr>
                      <w:rFonts w:ascii="HGS創英角ｺﾞｼｯｸUB" w:eastAsia="HGS創英角ｺﾞｼｯｸUB" w:hint="eastAsia"/>
                      <w:color w:val="0F243E" w:themeColor="text2" w:themeShade="80"/>
                      <w:sz w:val="27"/>
                      <w:szCs w:val="27"/>
                    </w:rPr>
                    <w:t>千葉市教育委員会</w:t>
                  </w: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shape id="_x0000_s1109" type="#_x0000_t106" style="position:absolute;left:0;text-align:left;margin-left:-22pt;margin-top:260.8pt;width:579.45pt;height:114.05pt;z-index:251680256" adj="2218,25691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109" inset="5.85pt,.7pt,5.85pt,.7pt">
              <w:txbxContent>
                <w:p w:rsidR="006163A3" w:rsidRPr="00D857B4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sz w:val="22"/>
                      <w:szCs w:val="22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カラオケ</w:t>
                  </w: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（パソコンのピアノ伴奏）をバックに</w:t>
                  </w: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ハーモニカ</w:t>
                  </w: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を吹く（唄う）</w:t>
                  </w:r>
                </w:p>
                <w:p w:rsidR="006163A3" w:rsidRPr="00D857B4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sz w:val="22"/>
                      <w:szCs w:val="22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これが、</w:t>
                  </w: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『カラオケ・ハーモニカ』</w:t>
                  </w: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です。</w:t>
                  </w:r>
                </w:p>
                <w:p w:rsidR="006163A3" w:rsidRPr="00D857B4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sz w:val="22"/>
                      <w:szCs w:val="22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一人遊びもできますが、仲間と合奏すると</w:t>
                  </w:r>
                  <w:r w:rsidR="00D857B4"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 xml:space="preserve"> </w:t>
                  </w: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もっと楽しい。</w:t>
                  </w:r>
                </w:p>
                <w:p w:rsidR="006163A3" w:rsidRPr="00D857B4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sz w:val="22"/>
                      <w:szCs w:val="22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私たちはこんな</w:t>
                  </w:r>
                  <w:r w:rsidR="00901FB9"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 xml:space="preserve"> </w:t>
                  </w: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新しいジャンル</w:t>
                  </w:r>
                  <w:r w:rsidR="00901FB9"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 xml:space="preserve"> </w:t>
                  </w: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を手に入れました。</w:t>
                  </w:r>
                </w:p>
                <w:p w:rsidR="006163A3" w:rsidRDefault="006163A3"/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group id="_x0000_s1104" style="position:absolute;left:0;text-align:left;margin-left:442.55pt;margin-top:208.3pt;width:108.55pt;height:43.05pt;z-index:251658752" coordorigin="4962,4724" coordsize="6070,4930">
            <v:shape id="_x0000_s1084" style="position:absolute;left:5506;top:6426;width:804;height:1109" coordsize="804,1109" o:regroupid="2" path="m176,1063l13,501,,308,29,148,83,78,189,20,323,,435,10,542,40r110,60l716,173r59,102l804,418r-8,152l708,752,579,906,307,1109r,-141l459,777,526,636,555,486,531,348,486,265,430,226,366,209,259,250r-35,42l203,370r80,618l176,1063r,xe" fillcolor="#ccc" stroked="f">
              <v:path arrowok="t"/>
            </v:shape>
            <v:shape id="_x0000_s1085" style="position:absolute;left:6310;top:7535;width:4640;height:687" coordsize="4640,687" o:regroupid="2" path="m240,422l483,267,700,161,927,81,1242,17,1546,r457,41l2420,146r420,106l3131,308r315,24l3801,315r292,-48l4349,195r267,-90l4640,291,4285,444,3970,549r-267,48l3398,607,3043,560,2725,493,2420,381,2169,284,1824,185,1346,146r-345,49l619,323,379,461,88,687,,590,240,422r,xe" fillcolor="#ccc" stroked="f">
              <v:path arrowok="t"/>
            </v:shape>
            <v:shape id="_x0000_s1086" style="position:absolute;left:6310;top:6848;width:4641;height:687" coordsize="4641,687" o:regroupid="2" path="m240,424l484,269,700,163,927,82,1242,19,1547,r457,41l2421,148r419,104l3131,310r318,23l3802,316r294,-47l4350,196r267,-89l4641,293,4286,446,3970,551r-267,48l3399,609,3043,561,2728,495,2421,383,2170,286,1825,187,1242,172r-240,24l623,325,379,461,88,687,,592,240,424r,xe" fillcolor="#ccc" stroked="f">
              <v:path arrowok="t"/>
            </v:shape>
            <v:shape id="_x0000_s1087" style="position:absolute;left:5169;top:7386;width:2006;height:1134" coordsize="2006,1134" o:regroupid="2" path="m1253,912r104,-37l1488,820r45,-20l1622,752r77,-51l1768,591r-37,-99l1646,409,1525,341,1381,291,1223,271r-144,8l954,317r-94,80l857,463r73,55l988,535r62,8l1194,533r94,-10l1370,536r62,31l1467,609r-8,74l1402,730r-104,36l1218,780r-206,1l799,763,654,717,563,652,523,577r-2,-82l550,415r48,-71l662,288,571,104,665,19,767,247,913,211r155,-18l1229,191r157,15l1533,237r139,39l1790,330r99,63l1964,463r40,77l2006,620r-32,85l1891,790r-56,42l1678,921r-102,42l1461,1004r-131,41l1090,1101r-136,17l825,1128r-221,6l417,1123,270,1094,157,1048,77,989,24,917,,834,,744,24,647,69,543,133,436,213,325,304,215,411,106,441,79,502,28,529,r37,99l526,133r-37,36l419,237,326,368,267,492,240,604r,97l259,781r29,65l358,907r96,36l622,969r120,1l954,958r128,-17l1253,912r,xe" fillcolor="#ccc" stroked="f">
              <v:path arrowok="t"/>
            </v:shape>
            <v:shape id="_x0000_s1088" style="position:absolute;left:5169;top:8670;width:1141;height:984" coordsize="1141,984" o:regroupid="2" path="m978,336l959,451r-27,96l892,627r-42,61l799,736r-56,34l689,792r-58,13l518,809,425,795,331,770r96,-40l481,686,494,586,411,507,270,487,115,525,27,586,,661r21,83l86,826r93,73l299,953r137,31l620,981,769,936r65,-37l895,856r48,-47l989,756r72,-116l1114,518r27,-218l1109,143,1061,,866,9r56,126l978,336r,xe" fillcolor="#ccc" stroked="f">
              <v:path arrowok="t"/>
            </v:shape>
            <v:shape id="_x0000_s1089" style="position:absolute;left:7688;top:4844;width:1924;height:1771" coordsize="1924,1771" o:regroupid="2" path="m224,1383r22,-37l326,1276r112,-60l558,1177r155,-1l769,1230r-8,106l687,1449r-30,83l717,1532r180,90l959,1543r40,-61l1042,1356r5,-247l1020,1046,983,992,946,942,903,898,857,857,815,818,740,743,703,687r32,-41l815,612r93,-44l1111,481r193,-73l1346,502r30,73l1427,696r34,51l1541,834r150,114l1790,975r88,-22l1924,898r-38,-64l1787,752r-77,-82l1656,587r-40,-87l1547,303,1501,182r-32,-63l1432,54,1354,,1240,13,1036,93,801,189,692,236,572,296,449,345,326,367,182,347,88,338,21,369,,420r45,55l131,524r131,83l374,691r120,93l617,900r,48l553,990r-88,32l310,1109r-70,48l179,1210r-51,52l45,1371,5,1475r14,97l40,1618r77,77l173,1725r81,27l334,1768r168,3l662,1737r75,-29l812,1672r78,-43l890,1607,646,1536r-56,31l515,1591r-80,19l358,1611r-64,-18l219,1524r5,-141l224,1383xe" fillcolor="#ccc" stroked="f">
              <v:path arrowok="t"/>
            </v:shape>
            <v:shape id="_x0000_s1090" style="position:absolute;left:9354;top:4844;width:1397;height:1771" coordsize="1397,1771" o:regroupid="2" path="m1397,18l1355,,1242,12,1117,61r-78,31l874,158,692,235,569,296r-56,27l387,360r-61,7l182,345,88,338,21,369,,418r53,62l131,524r133,83l377,691r117,91l614,900r,46l553,988r-85,33l313,1109,179,1210,80,1315r-35,55l5,1475r14,99l72,1659r102,66l337,1766r163,5l663,1735r74,-29l855,1645r62,-31l647,1535r-59,32l516,1592r-142,28l270,1587r-56,-51l200,1470r24,-89l286,1310r96,-66l497,1191r117,-24l713,1174r54,54l761,1335r-29,77l673,1506r221,108l932,1599r70,-119l1045,1354r24,-124l1050,1080,986,990,943,942,900,898,855,857,812,818,740,743,700,687r35,-41l812,611r96,-41l1018,522r96,-41l1250,425r51,-17l1397,18r,xe" fillcolor="#ccc" stroked="f">
              <v:path arrowok="t"/>
            </v:shape>
            <v:shape id="_x0000_s1091" style="position:absolute;left:6181;top:8222;width:4641;height:687" coordsize="4641,687" o:regroupid="2" path="m240,420l483,267,700,161,927,79,1242,17,1547,r459,40l2423,146r417,105l3131,308r321,23l3807,314r291,-47l4349,195r268,-90l4641,292,4285,444,3970,549r-267,48l3398,607,3043,556,2728,493,2423,381,2169,284,1824,185,1346,146r-344,49l622,323,382,459,88,687,,590,240,420r,xe" fillcolor="#ccc" stroked="f">
              <v:path arrowok="t"/>
            </v:shape>
            <v:shape id="_x0000_s1092" style="position:absolute;left:5374;top:6495;width:807;height:1110" coordsize="807,1110" o:regroupid="2" path="m177,1064l14,502,,308,30,146,83,77,190,19,324,,436,10,543,41r109,60l719,172r56,104l807,419,797,570,708,751,580,907,308,1110r,-142l460,776,527,635,556,485,532,349,487,266,430,226,366,209,259,250r-32,43l203,369r81,618l177,1064r,xe" fillcolor="black" stroked="f">
              <v:path arrowok="t"/>
            </v:shape>
            <v:shape id="_x0000_s1093" style="position:absolute;left:6391;top:7659;width:4641;height:687" coordsize="4641,687" o:regroupid="2" path="m241,422l484,267,700,163,927,81,1242,18,1547,r457,41l2421,148r419,104l3131,308r316,25l3802,316r291,-49l4350,195r267,-88l4641,292,4286,446,3970,551r-267,48l3399,609,3043,560,2725,495,2421,381,2170,286,1825,187,1347,148r-345,47l620,323,379,461,88,687,,590,241,422r,xe" fillcolor="black" stroked="f">
              <v:path arrowok="t"/>
            </v:shape>
            <v:shape id="_x0000_s1094" style="position:absolute;left:6181;top:6848;width:4641;height:688" coordsize="4641,688" o:regroupid="2" path="m240,422l483,268,700,164,927,82,1242,19,1547,r456,41l2420,148r420,104l3131,308r318,26l3802,317r291,-49l4349,196r267,-88l4641,293,4285,446,3970,550r-267,49l3398,610,3043,560,2728,494,2420,382,2169,285,1824,186,1242,171r-240,25l622,324,379,462,88,688,,591,240,422r,xe" fillcolor="black" stroked="f">
              <v:path arrowok="t"/>
            </v:shape>
            <v:shape id="_x0000_s1095" style="position:absolute;left:4962;top:7535;width:2007;height:1135" coordsize="2007,1135" o:regroupid="2" path="m1250,912r105,-35l1486,822r45,-22l1619,754r78,-53l1766,591r-37,-99l1643,409,1523,341,1381,293,1221,272r-144,7l951,318r-93,80l855,463r72,55l986,535r64,10l1192,533r93,-9l1368,538r61,31l1464,611r-8,73l1400,730r-104,38l1216,781r-206,2l796,764,652,717,561,654,521,579r-3,-82l548,417r48,-71l660,289,569,106,663,21,764,249,911,211r158,-17l1226,193r158,15l1531,237r136,41l1787,332r99,61l1961,463r40,78l2007,620r-35,86l1889,791r-56,43l1675,922r-101,43l1459,1006r-131,41l1087,1103r-136,17l826,1130r-222,5l414,1123,267,1094,155,1050,75,991,21,919,,836,,744,21,647,69,545,131,436,211,325,302,216,409,107,438,80,500,27,526,r38,99l524,135r-38,34l417,237,323,369,265,492,238,604r,97l256,783r30,65l355,909r97,34l620,968r120,4l951,960r128,-19l1250,912r,xe" fillcolor="black" stroked="f">
              <v:path arrowok="t"/>
            </v:shape>
            <v:shape id="_x0000_s1096" style="position:absolute;left:5251;top:8670;width:1140;height:984" coordsize="1140,984" o:regroupid="2" path="m977,335l959,451r-27,95l892,626r-43,61l798,733r-56,36l689,790r-59,13l518,808,424,793,331,769r96,-39l481,686,494,585,411,507,269,487,114,522,26,585,,660r21,84l85,825r94,73l299,953r136,31l619,980,769,936r64,-38l895,856r48,-48l988,756r75,-118l1114,517r26,-219l1108,143,1063,,865,9r56,124l977,335r,xe" fillcolor="black" stroked="f">
              <v:path arrowok="t"/>
            </v:shape>
            <v:shape id="_x0000_s1097" style="position:absolute;left:7430;top:5076;width:1924;height:1772" coordsize="1924,1772" o:regroupid="2" path="m225,1382r21,-36l326,1277r113,-62l559,1176r155,-1l770,1229r-5,107l732,1413r-26,46l676,1506r230,101l960,1544r40,-63l1042,1355r6,-245l1021,1045,984,991,946,943,903,899,858,858,815,819,741,744,703,688r32,-41l815,611r94,-42l1112,482r192,-73l1347,501r29,75l1427,695r35,52l1545,834r147,113l1791,975r88,-22l1924,899r-37,-65l1785,751r-75,-82l1657,586r-40,-87l1547,302,1502,182r-32,-62l1433,55,1355,,1240,14,1037,92,802,189,692,235,572,297,449,344,326,368,182,346,89,339,22,370,,421r46,52l131,525r131,83l374,691r123,94l618,901r,46l553,989r-88,34l310,1110r-69,48l179,1210r-50,53l46,1370,8,1476r11,97l41,1619r77,75l174,1726r80,27l334,1768r169,4l663,1738r75,-31l813,1673r45,-27l890,1622,647,1535r-56,31l516,1591r-80,17l358,1610r-61,-17l220,1523r5,-141l225,1382xe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rotationangle=",5"/>
              <v:path arrowok="t"/>
            </v:shape>
            <v:shape id="_x0000_s1098" style="position:absolute;left:8374;top:6615;width:289;height:138" coordsize="289,138" o:regroupid="2" path="m45,l24,25,,46r227,92l246,126r21,-22l289,76,45,r,xe" fillcolor="red" stroked="f">
              <v:path arrowok="t"/>
            </v:shape>
            <v:shape id="_x0000_s1099" style="position:absolute;left:9425;top:4724;width:1397;height:1771" coordsize="1397,1771" o:regroupid="2" path="m1397,20l1354,,1242,13,1116,63r-77,30l873,158,692,236,569,296r-56,27l387,362r-59,5l181,347,88,338,21,371,,420r53,59l130,525r134,82l376,692r118,92l617,900r,47l553,990r-86,32l312,1109,179,1209,80,1317r-35,54l5,1475r13,99l72,1659r101,66l336,1768r163,3l662,1737r75,-29l855,1645r54,-36l646,1536r-59,33l515,1594r-141,27l269,1587r-56,-51l200,1472r24,-89l285,1312r97,-67l497,1192r120,-25l713,1175r53,55l761,1335r-29,79l639,1534r266,74l959,1543r42,-61l1044,1356r24,-124l1050,1080,985,992,943,942,900,898,855,857,812,820,740,743,700,687r34,-41l812,612r96,-41l1018,522r96,-39l1250,427r51,-19l1397,20r,xe" fillcolor="#666 [1936]" strokecolor="black [3200]" strokeweight="1pt">
              <v:fill color2="black [3200]" focus="50%" type="gradient"/>
              <v:shadow on="t" type="perspective" color="#7f7f7f [1601]" offset="1pt" offset2="-3pt"/>
              <v:path arrowok="t"/>
            </v:shape>
            <v:shape id="_x0000_s1100" style="position:absolute;left:6310;top:8221;width:4638;height:688" coordsize="4638,688" o:regroupid="2" path="m238,421l481,268,697,164,924,82,1240,19,1544,r460,41l2423,148r414,104l3129,308r320,26l3805,317r291,-49l4347,196r267,-88l4638,293,4283,446,3968,550r-268,49l3396,610,3040,559,2725,496,2423,383,2167,286,1825,188,1344,148,999,196,622,324,379,462,88,688,,593,238,421r,xe" fillcolor="black" stroked="f">
              <v:path arrowok="t"/>
            </v:shape>
          </v:group>
        </w:pict>
      </w:r>
      <w:r w:rsidR="00E80FCA">
        <w:rPr>
          <w:rFonts w:ascii="HGS創英角ｺﾞｼｯｸUB" w:eastAsia="HGS創英角ｺﾞｼｯｸUB"/>
          <w:noProof/>
        </w:rPr>
        <w:pict>
          <v:shape id="_x0000_s1114" type="#_x0000_t106" style="position:absolute;left:0;text-align:left;margin-left:77.35pt;margin-top:385.6pt;width:472.25pt;height:111.8pt;z-index:251682304" adj="2452,26681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114" inset="5.85pt,.7pt,5.85pt,.7pt">
              <w:txbxContent>
                <w:p w:rsidR="009A3A60" w:rsidRPr="00D857B4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sz w:val="22"/>
                      <w:szCs w:val="22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2"/>
                      <w:szCs w:val="22"/>
                    </w:rPr>
                    <w:t>自分の演奏に　酔って～☆　愉しんで～☆</w:t>
                  </w:r>
                </w:p>
                <w:p w:rsidR="002C7B76" w:rsidRPr="00D857B4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sz w:val="27"/>
                      <w:szCs w:val="27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吹かなきゃ　ソン♪♪　ソン♪♪</w:t>
                  </w:r>
                </w:p>
                <w:p w:rsidR="002C7B76" w:rsidRPr="00D857B4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sz w:val="27"/>
                      <w:szCs w:val="27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ハーモニカを吹く（福）喜びを感じてください！！</w:t>
                  </w:r>
                </w:p>
                <w:p w:rsidR="002C7B76" w:rsidRPr="00D857B4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sz w:val="27"/>
                      <w:szCs w:val="27"/>
                    </w:rPr>
                  </w:pPr>
                  <w:r w:rsidRPr="00D857B4">
                    <w:rPr>
                      <w:rFonts w:ascii="HGS創英角ﾎﾟｯﾌﾟ体" w:eastAsia="HGS創英角ﾎﾟｯﾌﾟ体" w:hint="eastAsia"/>
                      <w:sz w:val="27"/>
                      <w:szCs w:val="27"/>
                    </w:rPr>
                    <w:t>聴いてみてください！！</w:t>
                  </w:r>
                </w:p>
                <w:p w:rsidR="002C7B76" w:rsidRPr="002C7B76" w:rsidRDefault="002C7B76">
                  <w:pPr>
                    <w:rPr>
                      <w:rFonts w:ascii="HGS創英角ﾎﾟｯﾌﾟ体" w:eastAsia="HGS創英角ﾎﾟｯﾌﾟ体"/>
                    </w:rPr>
                  </w:pPr>
                </w:p>
              </w:txbxContent>
            </v:textbox>
          </v:shape>
        </w:pict>
      </w:r>
      <w:r w:rsidR="00E80FCA">
        <w:rPr>
          <w:rFonts w:ascii="HGS創英角ｺﾞｼｯｸUB" w:eastAsia="HGS創英角ｺﾞｼｯｸUB"/>
          <w:noProof/>
        </w:rPr>
        <w:pict>
          <v:group id="_x0000_s1115" style="position:absolute;left:0;text-align:left;margin-left:-22pt;margin-top:527pt;width:144.8pt;height:57.4pt;z-index:251683328" coordorigin="4962,4724" coordsize="6070,4930">
            <v:shape id="_x0000_s1116" style="position:absolute;left:5506;top:6426;width:804;height:1109" coordsize="804,1109" path="m176,1063l13,501,,308,29,148,83,78,189,20,323,,435,10,542,40r110,60l716,173r59,102l804,418r-8,152l708,752,579,906,307,1109r,-141l459,777,526,636,555,486,531,348,486,265,430,226,366,209,259,250r-35,42l203,370r80,618l176,1063r,xe" fillcolor="#ccc" stroked="f">
              <v:path arrowok="t"/>
            </v:shape>
            <v:shape id="_x0000_s1117" style="position:absolute;left:6310;top:7535;width:4640;height:687" coordsize="4640,687" path="m240,422l483,267,700,161,927,81,1242,17,1546,r457,41l2420,146r420,106l3131,308r315,24l3801,315r292,-48l4349,195r267,-90l4640,291,4285,444,3970,549r-267,48l3398,607,3043,560,2725,493,2420,381,2169,284,1824,185,1346,146r-345,49l619,323,379,461,88,687,,590,240,422r,xe" fillcolor="#ccc" stroked="f">
              <v:path arrowok="t"/>
            </v:shape>
            <v:shape id="_x0000_s1118" style="position:absolute;left:6310;top:6848;width:4641;height:687" coordsize="4641,687" path="m240,424l484,269,700,163,927,82,1242,19,1547,r457,41l2421,148r419,104l3131,310r318,23l3802,316r294,-47l4350,196r267,-89l4641,293,4286,446,3970,551r-267,48l3399,609,3043,561,2728,495,2421,383,2170,286,1825,187,1242,172r-240,24l623,325,379,461,88,687,,592,240,424r,xe" fillcolor="#ccc" stroked="f">
              <v:path arrowok="t"/>
            </v:shape>
            <v:shape id="_x0000_s1119" style="position:absolute;left:5169;top:7386;width:2006;height:1134" coordsize="2006,1134" path="m1253,912r104,-37l1488,820r45,-20l1622,752r77,-51l1768,591r-37,-99l1646,409,1525,341,1381,291,1223,271r-144,8l954,317r-94,80l857,463r73,55l988,535r62,8l1194,533r94,-10l1370,536r62,31l1467,609r-8,74l1402,730r-104,36l1218,780r-206,1l799,763,654,717,563,652,523,577r-2,-82l550,415r48,-71l662,288,571,104,665,19,767,247,913,211r155,-18l1229,191r157,15l1533,237r139,39l1790,330r99,63l1964,463r40,77l2006,620r-32,85l1891,790r-56,42l1678,921r-102,42l1461,1004r-131,41l1090,1101r-136,17l825,1128r-221,6l417,1123,270,1094,157,1048,77,989,24,917,,834,,744,24,647,69,543,133,436,213,325,304,215,411,106,441,79,502,28,529,r37,99l526,133r-37,36l419,237,326,368,267,492,240,604r,97l259,781r29,65l358,907r96,36l622,969r120,1l954,958r128,-17l1253,912r,xe" fillcolor="#ccc" stroked="f">
              <v:path arrowok="t"/>
            </v:shape>
            <v:shape id="_x0000_s1120" style="position:absolute;left:5169;top:8670;width:1141;height:984" coordsize="1141,984" path="m978,336l959,451r-27,96l892,627r-42,61l799,736r-56,34l689,792r-58,13l518,809,425,795,331,770r96,-40l481,686,494,586,411,507,270,487,115,525,27,586,,661r21,83l86,826r93,73l299,953r137,31l620,981,769,936r65,-37l895,856r48,-47l989,756r72,-116l1114,518r27,-218l1109,143,1061,,866,9r56,126l978,336r,xe" fillcolor="#ccc" stroked="f">
              <v:path arrowok="t"/>
            </v:shape>
            <v:shape id="_x0000_s1121" style="position:absolute;left:7688;top:4844;width:1924;height:1771" coordsize="1924,1771" path="m224,1383r22,-37l326,1276r112,-60l558,1177r155,-1l769,1230r-8,106l687,1449r-30,83l717,1532r180,90l959,1543r40,-61l1042,1356r5,-247l1020,1046,983,992,946,942,903,898,857,857,815,818,740,743,703,687r32,-41l815,612r93,-44l1111,481r193,-73l1346,502r30,73l1427,696r34,51l1541,834r150,114l1790,975r88,-22l1924,898r-38,-64l1787,752r-77,-82l1656,587r-40,-87l1547,303,1501,182r-32,-63l1432,54,1354,,1240,13,1036,93,801,189,692,236,572,296,449,345,326,367,182,347,88,338,21,369,,420r45,55l131,524r131,83l374,691r120,93l617,900r,48l553,990r-88,32l310,1109r-70,48l179,1210r-51,52l45,1371,5,1475r14,97l40,1618r77,77l173,1725r81,27l334,1768r168,3l662,1737r75,-29l812,1672r78,-43l890,1607,646,1536r-56,31l515,1591r-80,19l358,1611r-64,-18l219,1524r5,-141l224,1383xe" fillcolor="#ccc" stroked="f">
              <v:path arrowok="t"/>
            </v:shape>
            <v:shape id="_x0000_s1122" style="position:absolute;left:9354;top:4844;width:1397;height:1771" coordsize="1397,1771" path="m1397,18l1355,,1242,12,1117,61r-78,31l874,158,692,235,569,296r-56,27l387,360r-61,7l182,345,88,338,21,369,,418r53,62l131,524r133,83l377,691r117,91l614,900r,46l553,988r-85,33l313,1109,179,1210,80,1315r-35,55l5,1475r14,99l72,1659r102,66l337,1766r163,5l663,1735r74,-29l855,1645r62,-31l647,1535r-59,32l516,1592r-142,28l270,1587r-56,-51l200,1470r24,-89l286,1310r96,-66l497,1191r117,-24l713,1174r54,54l761,1335r-29,77l673,1506r221,108l932,1599r70,-119l1045,1354r24,-124l1050,1080,986,990,943,942,900,898,855,857,812,818,740,743,700,687r35,-41l812,611r96,-41l1018,522r96,-41l1250,425r51,-17l1397,18r,xe" fillcolor="#ccc" stroked="f">
              <v:path arrowok="t"/>
            </v:shape>
            <v:shape id="_x0000_s1123" style="position:absolute;left:6181;top:8222;width:4641;height:687" coordsize="4641,687" path="m240,420l483,267,700,161,927,79,1242,17,1547,r459,40l2423,146r417,105l3131,308r321,23l3807,314r291,-47l4349,195r268,-90l4641,292,4285,444,3970,549r-267,48l3398,607,3043,556,2728,493,2423,381,2169,284,1824,185,1346,146r-344,49l622,323,382,459,88,687,,590,240,420r,xe" fillcolor="#ccc" stroked="f">
              <v:path arrowok="t"/>
            </v:shape>
            <v:shape id="_x0000_s1124" style="position:absolute;left:5374;top:6495;width:807;height:1110" coordsize="807,1110" path="m177,1064l14,502,,308,30,146,83,77,190,19,324,,436,10,543,41r109,60l719,172r56,104l807,419,797,570,708,751,580,907,308,1110r,-142l460,776,527,635,556,485,532,349,487,266,430,226,366,209,259,250r-32,43l203,369r81,618l177,1064r,xe" fillcolor="black" stroked="f">
              <v:path arrowok="t"/>
            </v:shape>
            <v:shape id="_x0000_s1125" style="position:absolute;left:6391;top:7659;width:4641;height:687" coordsize="4641,687" path="m241,422l484,267,700,163,927,81,1242,18,1547,r457,41l2421,148r419,104l3131,308r316,25l3802,316r291,-49l4350,195r267,-88l4641,292,4286,446,3970,551r-267,48l3399,609,3043,560,2725,495,2421,381,2170,286,1825,187,1347,148r-345,47l620,323,379,461,88,687,,590,241,422r,xe" fillcolor="black" stroked="f">
              <v:path arrowok="t"/>
            </v:shape>
            <v:shape id="_x0000_s1126" style="position:absolute;left:6181;top:6848;width:4641;height:688" coordsize="4641,688" path="m240,422l483,268,700,164,927,82,1242,19,1547,r456,41l2420,148r420,104l3131,308r318,26l3802,317r291,-49l4349,196r267,-88l4641,293,4285,446,3970,550r-267,49l3398,610,3043,560,2728,494,2420,382,2169,285,1824,186,1242,171r-240,25l622,324,379,462,88,688,,591,240,422r,xe" fillcolor="black" stroked="f">
              <v:path arrowok="t"/>
            </v:shape>
            <v:shape id="_x0000_s1127" style="position:absolute;left:4962;top:7535;width:2007;height:1135" coordsize="2007,1135" path="m1250,912r105,-35l1486,822r45,-22l1619,754r78,-53l1766,591r-37,-99l1643,409,1523,341,1381,293,1221,272r-144,7l951,318r-93,80l855,463r72,55l986,535r64,10l1192,533r93,-9l1368,538r61,31l1464,611r-8,73l1400,730r-104,38l1216,781r-206,2l796,764,652,717,561,654,521,579r-3,-82l548,417r48,-71l660,289,569,106,663,21,764,249,911,211r158,-17l1226,193r158,15l1531,237r136,41l1787,332r99,61l1961,463r40,78l2007,620r-35,86l1889,791r-56,43l1675,922r-101,43l1459,1006r-131,41l1087,1103r-136,17l826,1130r-222,5l414,1123,267,1094,155,1050,75,991,21,919,,836,,744,21,647,69,545,131,436,211,325,302,216,409,107,438,80,500,27,526,r38,99l524,135r-38,34l417,237,323,369,265,492,238,604r,97l256,783r30,65l355,909r97,34l620,968r120,4l951,960r128,-19l1250,912r,xe" fillcolor="black" stroked="f">
              <v:path arrowok="t"/>
            </v:shape>
            <v:shape id="_x0000_s1128" style="position:absolute;left:5251;top:8670;width:1140;height:984" coordsize="1140,984" path="m977,335l959,451r-27,95l892,626r-43,61l798,733r-56,36l689,790r-59,13l518,808,424,793,331,769r96,-39l481,686,494,585,411,507,269,487,114,522,26,585,,660r21,84l85,825r94,73l299,953r136,31l619,980,769,936r64,-38l895,856r48,-48l988,756r75,-118l1114,517r26,-219l1108,143,1063,,865,9r56,124l977,335r,xe" fillcolor="black" stroked="f">
              <v:path arrowok="t"/>
            </v:shape>
            <v:shape id="_x0000_s1129" style="position:absolute;left:7430;top:5076;width:1924;height:1772" coordsize="1924,1772" path="m225,1382r21,-36l326,1277r113,-62l559,1176r155,-1l770,1229r-5,107l732,1413r-26,46l676,1506r230,101l960,1544r40,-63l1042,1355r6,-245l1021,1045,984,991,946,943,903,899,858,858,815,819,741,744,703,688r32,-41l815,611r94,-42l1112,482r192,-73l1347,501r29,75l1427,695r35,52l1545,834r147,113l1791,975r88,-22l1924,899r-37,-65l1785,751r-75,-82l1657,586r-40,-87l1547,302,1502,182r-32,-62l1433,55,1355,,1240,14,1037,92,802,189,692,235,572,297,449,344,326,368,182,346,89,339,22,370,,421r46,52l131,525r131,83l374,691r123,94l618,901r,46l553,989r-88,34l310,1110r-69,48l179,1210r-50,53l46,1370,8,1476r11,97l41,1619r77,75l174,1726r80,27l334,1768r169,4l663,1738r75,-31l813,1673r45,-27l890,1622,647,1535r-56,31l516,1591r-80,17l358,1610r-61,-17l220,1523r5,-141l225,1382xe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rotationangle=",5"/>
              <v:path arrowok="t"/>
            </v:shape>
            <v:shape id="_x0000_s1130" style="position:absolute;left:8374;top:6615;width:289;height:138" coordsize="289,138" path="m45,l24,25,,46r227,92l246,126r21,-22l289,76,45,r,xe" fillcolor="red" stroked="f">
              <v:path arrowok="t"/>
            </v:shape>
            <v:shape id="_x0000_s1131" style="position:absolute;left:9425;top:4724;width:1397;height:1771" coordsize="1397,1771" path="m1397,20l1354,,1242,13,1116,63r-77,30l873,158,692,236,569,296r-56,27l387,362r-59,5l181,347,88,338,21,371,,420r53,59l130,525r134,82l376,692r118,92l617,900r,47l553,990r-86,32l312,1109,179,1209,80,1317r-35,54l5,1475r13,99l72,1659r101,66l336,1768r163,3l662,1737r75,-29l855,1645r54,-36l646,1536r-59,33l515,1594r-141,27l269,1587r-56,-51l200,1472r24,-89l285,1312r97,-67l497,1192r120,-25l713,1175r53,55l761,1335r-29,79l639,1534r266,74l959,1543r42,-61l1044,1356r24,-124l1050,1080,985,992,943,942,900,898,855,857,812,820,740,743,700,687r34,-41l812,612r96,-41l1018,522r96,-39l1250,427r51,-19l1397,20r,xe" fillcolor="#666 [1936]" strokecolor="black [3200]" strokeweight="1pt">
              <v:fill color2="black [3200]" focus="50%" type="gradient"/>
              <v:shadow on="t" type="perspective" color="#7f7f7f [1601]" offset="1pt" offset2="-3pt"/>
              <v:path arrowok="t"/>
            </v:shape>
            <v:shape id="_x0000_s1132" style="position:absolute;left:6310;top:8221;width:4638;height:688" coordsize="4638,688" path="m238,421l481,268,697,164,924,82,1240,19,1544,r460,41l2423,148r414,104l3129,308r320,26l3805,317r291,-49l4347,196r267,-88l4638,293,4283,446,3968,550r-268,49l3396,610,3040,559,2725,496,2423,383,2167,286,1825,188,1344,148,999,196,622,324,379,462,88,688,,593,238,421r,xe" fillcolor="black" stroked="f">
              <v:path arrowok="t"/>
            </v:shape>
          </v:group>
        </w:pict>
      </w:r>
      <w:r w:rsidR="00E80FCA" w:rsidRPr="00E80FCA">
        <w:rPr>
          <w:rFonts w:ascii="HGP創英角ﾎﾟｯﾌﾟ体" w:eastAsia="HGP創英角ﾎﾟｯﾌﾟ体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4.75pt;height:53.25pt;mso-position-vertical:absolute" fillcolor="black [3213]" strokecolor="#9cf" strokeweight="1.5pt">
            <v:shadow on="t" color="#900"/>
            <v:textpath style="font-family:&quot;ＭＳ Ｐゴシック&quot;;v-text-reverse:t;v-text-kern:t" trim="t" fitpath="t" string="カラオケ・ハーモニカ倶楽部"/>
          </v:shape>
        </w:pict>
      </w:r>
      <w:r w:rsidR="00585923" w:rsidRPr="00585923">
        <w:rPr>
          <w:rFonts w:ascii="HGS創英角ｺﾞｼｯｸUB" w:eastAsia="HGS創英角ｺﾞｼｯｸUB" w:hint="eastAsia"/>
          <w:noProof/>
        </w:rPr>
        <w:drawing>
          <wp:anchor distT="0" distB="0" distL="114300" distR="114300" simplePos="0" relativeHeight="251672064" behindDoc="0" locked="1" layoutInCell="1" allowOverlap="1">
            <wp:simplePos x="0" y="0"/>
            <wp:positionH relativeFrom="column">
              <wp:posOffset>6564630</wp:posOffset>
            </wp:positionH>
            <wp:positionV relativeFrom="page">
              <wp:posOffset>2247900</wp:posOffset>
            </wp:positionV>
            <wp:extent cx="393700" cy="695325"/>
            <wp:effectExtent l="19050" t="0" r="6350" b="0"/>
            <wp:wrapNone/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923" w:rsidRPr="00490B4A">
        <w:rPr>
          <w:rFonts w:ascii="HGS創英角ｺﾞｼｯｸUB" w:eastAsia="HGS創英角ｺﾞｼｯｸUB" w:hint="eastAsia"/>
          <w:noProof/>
          <w:color w:val="FFFF00"/>
        </w:rPr>
        <w:drawing>
          <wp:anchor distT="0" distB="0" distL="114300" distR="114300" simplePos="0" relativeHeight="251670016" behindDoc="0" locked="1" layoutInCell="1" allowOverlap="1">
            <wp:simplePos x="0" y="0"/>
            <wp:positionH relativeFrom="column">
              <wp:posOffset>4850130</wp:posOffset>
            </wp:positionH>
            <wp:positionV relativeFrom="page">
              <wp:posOffset>6438900</wp:posOffset>
            </wp:positionV>
            <wp:extent cx="2190115" cy="1295400"/>
            <wp:effectExtent l="19050" t="0" r="635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E68" w:rsidRPr="005A2E68">
        <w:rPr>
          <w:rFonts w:ascii="HGS創英角ｺﾞｼｯｸUB" w:eastAsia="HGS創英角ｺﾞｼｯｸUB" w:hint="eastAsia"/>
          <w:noProof/>
        </w:rPr>
        <w:drawing>
          <wp:anchor distT="0" distB="0" distL="114300" distR="114300" simplePos="0" relativeHeight="251674112" behindDoc="0" locked="1" layoutInCell="1" allowOverlap="1">
            <wp:simplePos x="0" y="0"/>
            <wp:positionH relativeFrom="column">
              <wp:posOffset>-179070</wp:posOffset>
            </wp:positionH>
            <wp:positionV relativeFrom="page">
              <wp:posOffset>5457825</wp:posOffset>
            </wp:positionV>
            <wp:extent cx="790575" cy="704850"/>
            <wp:effectExtent l="19050" t="0" r="9525" b="0"/>
            <wp:wrapNone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FE1" w:rsidRPr="00E54FE1">
        <w:rPr>
          <w:rFonts w:ascii="HGS創英角ｺﾞｼｯｸUB" w:eastAsia="HGS創英角ｺﾞｼｯｸUB" w:hint="eastAsia"/>
          <w:noProof/>
        </w:rPr>
        <w:drawing>
          <wp:anchor distT="0" distB="0" distL="114300" distR="114300" simplePos="0" relativeHeight="251676160" behindDoc="0" locked="1" layoutInCell="1" allowOverlap="1">
            <wp:simplePos x="0" y="0"/>
            <wp:positionH relativeFrom="column">
              <wp:posOffset>6145530</wp:posOffset>
            </wp:positionH>
            <wp:positionV relativeFrom="page">
              <wp:posOffset>2486025</wp:posOffset>
            </wp:positionV>
            <wp:extent cx="342900" cy="504825"/>
            <wp:effectExtent l="19050" t="0" r="0" b="0"/>
            <wp:wrapNone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3D4" w:rsidRPr="002963D4">
        <w:rPr>
          <w:rFonts w:ascii="HGP創英角ﾎﾟｯﾌﾟ体" w:eastAsia="HGP創英角ﾎﾟｯﾌﾟ体" w:hint="eastAsia"/>
          <w:noProof/>
        </w:rPr>
        <w:drawing>
          <wp:anchor distT="0" distB="0" distL="114300" distR="114300" simplePos="0" relativeHeight="251685376" behindDoc="0" locked="1" layoutInCell="1" allowOverlap="1">
            <wp:simplePos x="0" y="0"/>
            <wp:positionH relativeFrom="column">
              <wp:posOffset>544830</wp:posOffset>
            </wp:positionH>
            <wp:positionV relativeFrom="page">
              <wp:posOffset>6524625</wp:posOffset>
            </wp:positionV>
            <wp:extent cx="342900" cy="504825"/>
            <wp:effectExtent l="19050" t="0" r="0" b="0"/>
            <wp:wrapNone/>
            <wp:docPr id="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3D4" w:rsidRPr="002963D4">
        <w:rPr>
          <w:rFonts w:ascii="HGP創英角ﾎﾟｯﾌﾟ体" w:eastAsia="HGP創英角ﾎﾟｯﾌﾟ体" w:hint="eastAsia"/>
          <w:noProof/>
        </w:rPr>
        <w:drawing>
          <wp:anchor distT="0" distB="0" distL="114300" distR="114300" simplePos="0" relativeHeight="251687424" behindDoc="0" locked="1" layoutInCell="1" allowOverlap="1">
            <wp:simplePos x="0" y="0"/>
            <wp:positionH relativeFrom="column">
              <wp:posOffset>1002030</wp:posOffset>
            </wp:positionH>
            <wp:positionV relativeFrom="page">
              <wp:posOffset>6334125</wp:posOffset>
            </wp:positionV>
            <wp:extent cx="393700" cy="695325"/>
            <wp:effectExtent l="19050" t="0" r="6350" b="0"/>
            <wp:wrapNone/>
            <wp:docPr id="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CC7" w:rsidRPr="00905CC7">
        <w:rPr>
          <w:noProof/>
        </w:rPr>
        <w:t xml:space="preserve"> </w:t>
      </w:r>
      <w:r w:rsidR="00E80FCA">
        <w:rPr>
          <w:rFonts w:ascii="HGS創英角ｺﾞｼｯｸUB" w:eastAsia="HGS創英角ｺﾞｼｯｸUB"/>
          <w:noProof/>
        </w:rPr>
        <w:pict>
          <v:rect id="_x0000_s1030" style="position:absolute;left:0;text-align:left;margin-left:-74.2pt;margin-top:-58.5pt;width:639.85pt;height:900pt;z-index:-251667968;mso-position-horizontal-relative:text;mso-position-vertical-relative:page" fillcolor="white [3201]" strokecolor="black [3200]" strokeweight="1pt">
            <v:fill rotate="t"/>
            <v:stroke dashstyle="dash"/>
            <v:shadow color="#868686"/>
            <v:textbox inset="5.85pt,.7pt,5.85pt,.7pt"/>
            <w10:wrap anchory="page"/>
            <w10:anchorlock/>
          </v:rect>
        </w:pict>
      </w:r>
      <w:r w:rsidR="00E80FCA">
        <w:rPr>
          <w:rFonts w:ascii="HGS創英角ｺﾞｼｯｸUB" w:eastAsia="HGS創英角ｺﾞｼｯｸUB"/>
          <w:noProof/>
        </w:rPr>
        <w:pict>
          <v:shape id="_x0000_s1031" type="#_x0000_t136" style="position:absolute;left:0;text-align:left;margin-left:56.95pt;margin-top:99pt;width:421.05pt;height:43.5pt;z-index:251649536;mso-position-horizontal-relative:text;mso-position-vertical-relative:page" adj=",10800" fillcolor="black [3213]" strokecolor="#9cf" strokeweight="1.5pt">
            <v:shadow on="t" color="#900"/>
            <v:textpath style="font-family:&quot;ＭＳ Ｐゴシック&quot;;font-size:96pt;v-text-reverse:t;v-text-kern:t" trim="t" fitpath="t" string="第1回 定期演奏会"/>
            <w10:wrap anchory="page"/>
            <w10:anchorlock/>
          </v:shape>
        </w:pict>
      </w:r>
    </w:p>
    <w:sectPr w:rsidR="00E87B20" w:rsidRPr="00897F8B" w:rsidSect="00C03221">
      <w:pgSz w:w="11906" w:h="16838" w:code="25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94E" w:rsidRDefault="00A6094E" w:rsidP="0075727E">
      <w:r>
        <w:separator/>
      </w:r>
    </w:p>
  </w:endnote>
  <w:endnote w:type="continuationSeparator" w:id="0">
    <w:p w:rsidR="00A6094E" w:rsidRDefault="00A6094E" w:rsidP="0075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94E" w:rsidRDefault="00A6094E" w:rsidP="0075727E">
      <w:r>
        <w:separator/>
      </w:r>
    </w:p>
  </w:footnote>
  <w:footnote w:type="continuationSeparator" w:id="0">
    <w:p w:rsidR="00A6094E" w:rsidRDefault="00A6094E" w:rsidP="00757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stylePaneFormatFilter w:val="3F01"/>
  <w:defaultTabStop w:val="851"/>
  <w:displayHorizontalDrawingGridEvery w:val="0"/>
  <w:displayVerticalDrawingGridEvery w:val="2"/>
  <w:characterSpacingControl w:val="compressPunctuation"/>
  <w:hdrShapeDefaults>
    <o:shapedefaults v:ext="edit" spidmax="30722" fillcolor="red" stroke="f">
      <v:fill color="red"/>
      <v:stroke on="f"/>
      <v:textbox inset="5.85pt,.7pt,5.85pt,.7pt"/>
      <o:colormru v:ext="edit" colors="#d60093,#e04b00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2701A"/>
    <w:rsid w:val="00073D86"/>
    <w:rsid w:val="00084D3E"/>
    <w:rsid w:val="0008598E"/>
    <w:rsid w:val="00085991"/>
    <w:rsid w:val="000910E1"/>
    <w:rsid w:val="000C4E37"/>
    <w:rsid w:val="001147FC"/>
    <w:rsid w:val="0017197E"/>
    <w:rsid w:val="00177711"/>
    <w:rsid w:val="00190900"/>
    <w:rsid w:val="00192904"/>
    <w:rsid w:val="001C7985"/>
    <w:rsid w:val="0022085F"/>
    <w:rsid w:val="00230628"/>
    <w:rsid w:val="002963D4"/>
    <w:rsid w:val="002C7B76"/>
    <w:rsid w:val="002F32A9"/>
    <w:rsid w:val="00316021"/>
    <w:rsid w:val="003174A5"/>
    <w:rsid w:val="00323E0D"/>
    <w:rsid w:val="003423C1"/>
    <w:rsid w:val="0039530B"/>
    <w:rsid w:val="003B7871"/>
    <w:rsid w:val="003C2B0C"/>
    <w:rsid w:val="003D0B26"/>
    <w:rsid w:val="00402DD7"/>
    <w:rsid w:val="00413F6B"/>
    <w:rsid w:val="00420A0A"/>
    <w:rsid w:val="004472E6"/>
    <w:rsid w:val="0047144A"/>
    <w:rsid w:val="00487BC1"/>
    <w:rsid w:val="00490B4A"/>
    <w:rsid w:val="004D08DB"/>
    <w:rsid w:val="004F3C90"/>
    <w:rsid w:val="004F6354"/>
    <w:rsid w:val="00536F05"/>
    <w:rsid w:val="00543083"/>
    <w:rsid w:val="005527A0"/>
    <w:rsid w:val="00585923"/>
    <w:rsid w:val="005A2E68"/>
    <w:rsid w:val="005C20E4"/>
    <w:rsid w:val="005E4CBB"/>
    <w:rsid w:val="00606446"/>
    <w:rsid w:val="006163A3"/>
    <w:rsid w:val="00631FF6"/>
    <w:rsid w:val="00660959"/>
    <w:rsid w:val="00676AD5"/>
    <w:rsid w:val="006A6385"/>
    <w:rsid w:val="006C5B38"/>
    <w:rsid w:val="006D1AF3"/>
    <w:rsid w:val="006E61AC"/>
    <w:rsid w:val="00717D6F"/>
    <w:rsid w:val="00745370"/>
    <w:rsid w:val="0075727E"/>
    <w:rsid w:val="00770609"/>
    <w:rsid w:val="0079739D"/>
    <w:rsid w:val="007A4532"/>
    <w:rsid w:val="007B3BCE"/>
    <w:rsid w:val="007F0C23"/>
    <w:rsid w:val="00814F0F"/>
    <w:rsid w:val="00826880"/>
    <w:rsid w:val="00834FFD"/>
    <w:rsid w:val="00840DCB"/>
    <w:rsid w:val="00852B1D"/>
    <w:rsid w:val="0087122A"/>
    <w:rsid w:val="00877F29"/>
    <w:rsid w:val="008829D1"/>
    <w:rsid w:val="00897F8B"/>
    <w:rsid w:val="008A67E9"/>
    <w:rsid w:val="008C2E42"/>
    <w:rsid w:val="008C37C6"/>
    <w:rsid w:val="008D1520"/>
    <w:rsid w:val="00900427"/>
    <w:rsid w:val="00901B23"/>
    <w:rsid w:val="00901FB9"/>
    <w:rsid w:val="00905CC7"/>
    <w:rsid w:val="00921110"/>
    <w:rsid w:val="00931954"/>
    <w:rsid w:val="009518C7"/>
    <w:rsid w:val="00954969"/>
    <w:rsid w:val="00963319"/>
    <w:rsid w:val="00964696"/>
    <w:rsid w:val="009922AE"/>
    <w:rsid w:val="009968E3"/>
    <w:rsid w:val="009A3A60"/>
    <w:rsid w:val="009D0DF5"/>
    <w:rsid w:val="00A4588F"/>
    <w:rsid w:val="00A46AE6"/>
    <w:rsid w:val="00A6094E"/>
    <w:rsid w:val="00A62F22"/>
    <w:rsid w:val="00A94406"/>
    <w:rsid w:val="00AB0F4B"/>
    <w:rsid w:val="00AD2B9B"/>
    <w:rsid w:val="00AD4B8C"/>
    <w:rsid w:val="00AE2C99"/>
    <w:rsid w:val="00B45DC9"/>
    <w:rsid w:val="00B562FE"/>
    <w:rsid w:val="00B87A23"/>
    <w:rsid w:val="00B92E34"/>
    <w:rsid w:val="00BC0DF7"/>
    <w:rsid w:val="00C03221"/>
    <w:rsid w:val="00C16D45"/>
    <w:rsid w:val="00C26E8A"/>
    <w:rsid w:val="00C2701A"/>
    <w:rsid w:val="00C358A7"/>
    <w:rsid w:val="00C413A6"/>
    <w:rsid w:val="00CB4164"/>
    <w:rsid w:val="00CC7F46"/>
    <w:rsid w:val="00CF4971"/>
    <w:rsid w:val="00D857B4"/>
    <w:rsid w:val="00D87F9F"/>
    <w:rsid w:val="00DA3D98"/>
    <w:rsid w:val="00DB4B9E"/>
    <w:rsid w:val="00E26362"/>
    <w:rsid w:val="00E52D27"/>
    <w:rsid w:val="00E54FE1"/>
    <w:rsid w:val="00E61930"/>
    <w:rsid w:val="00E61BF2"/>
    <w:rsid w:val="00E6707D"/>
    <w:rsid w:val="00E80FCA"/>
    <w:rsid w:val="00E87AC1"/>
    <w:rsid w:val="00E87B20"/>
    <w:rsid w:val="00F01A7B"/>
    <w:rsid w:val="00F200A4"/>
    <w:rsid w:val="00F47C04"/>
    <w:rsid w:val="00F646B7"/>
    <w:rsid w:val="00F70097"/>
    <w:rsid w:val="00F70964"/>
    <w:rsid w:val="00FA6864"/>
    <w:rsid w:val="00FB2DA5"/>
    <w:rsid w:val="00FC4147"/>
    <w:rsid w:val="00FD0478"/>
    <w:rsid w:val="00FE07F9"/>
    <w:rsid w:val="00FE2AF4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red" stroke="f">
      <v:fill color="red"/>
      <v:stroke on="f"/>
      <v:textbox inset="5.85pt,.7pt,5.85pt,.7pt"/>
      <o:colormru v:ext="edit" colors="#d60093,#e04b00"/>
      <o:colormenu v:ext="edit" fillcolor="none" strokecolor="none"/>
    </o:shapedefaults>
    <o:shapelayout v:ext="edit">
      <o:idmap v:ext="edit" data="1"/>
      <o:rules v:ext="edit">
        <o:r id="V:Rule1" type="callout" idref="#_x0000_s1109"/>
        <o:r id="V:Rule2" type="callout" idref="#_x0000_s1113"/>
        <o:r id="V:Rule3" type="callout" idref="#_x0000_s111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7871"/>
  </w:style>
  <w:style w:type="paragraph" w:styleId="a4">
    <w:name w:val="Balloon Text"/>
    <w:basedOn w:val="a"/>
    <w:link w:val="a5"/>
    <w:uiPriority w:val="99"/>
    <w:semiHidden/>
    <w:unhideWhenUsed/>
    <w:rsid w:val="00E87AC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7AC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7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5727E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757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5727E"/>
    <w:rPr>
      <w:kern w:val="2"/>
      <w:sz w:val="21"/>
    </w:rPr>
  </w:style>
  <w:style w:type="paragraph" w:styleId="aa">
    <w:name w:val="endnote text"/>
    <w:basedOn w:val="a"/>
    <w:link w:val="ab"/>
    <w:uiPriority w:val="99"/>
    <w:semiHidden/>
    <w:unhideWhenUsed/>
    <w:rsid w:val="0075727E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75727E"/>
    <w:rPr>
      <w:kern w:val="2"/>
      <w:sz w:val="21"/>
    </w:rPr>
  </w:style>
  <w:style w:type="character" w:styleId="ac">
    <w:name w:val="endnote reference"/>
    <w:basedOn w:val="a0"/>
    <w:uiPriority w:val="99"/>
    <w:semiHidden/>
    <w:unhideWhenUsed/>
    <w:rsid w:val="007572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yama%20mitsuo\AppData\Roaming\Microsoft\Templates\&#21512;&#21809;&#31085;&#12509;&#12473;&#12479;&#1254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D4582-43D0-4ADD-92EE-E96CF06A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合唱祭ポスター.dot</Template>
  <TotalTime>19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 mitsuo</dc:creator>
  <cp:lastModifiedBy>akiyama mitsuo</cp:lastModifiedBy>
  <cp:revision>10</cp:revision>
  <cp:lastPrinted>2012-10-10T03:17:00Z</cp:lastPrinted>
  <dcterms:created xsi:type="dcterms:W3CDTF">2012-10-03T15:14:00Z</dcterms:created>
  <dcterms:modified xsi:type="dcterms:W3CDTF">2012-10-10T03:28:00Z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TC010571381041</vt:lpwstr>
  </property>
</Properties>
</file>