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20" w:rsidRPr="00897F8B" w:rsidRDefault="00256A25" w:rsidP="00AD4B8C">
      <w:pPr>
        <w:jc w:val="center"/>
        <w:rPr>
          <w:rFonts w:ascii="HGS創英角ｺﾞｼｯｸUB" w:eastAsia="HGS創英角ｺﾞｼｯｸUB"/>
        </w:rPr>
      </w:pPr>
      <w:r>
        <w:rPr>
          <w:rFonts w:ascii="HGS創英角ｺﾞｼｯｸUB" w:eastAsia="HGS創英角ｺﾞｼｯｸUB"/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114" type="#_x0000_t106" style="position:absolute;left:0;text-align:left;margin-left:116.15pt;margin-top:363.1pt;width:397.1pt;height:119.45pt;z-index:251682304" adj="1237,24837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14" inset="5.85pt,.7pt,5.85pt,.7pt">
              <w:txbxContent>
                <w:p w:rsidR="009A3A60" w:rsidRPr="00717D6F" w:rsidRDefault="002C7B76" w:rsidP="002C7B76">
                  <w:pPr>
                    <w:jc w:val="center"/>
                    <w:rPr>
                      <w:rFonts w:ascii="HGS創英角ﾎﾟｯﾌﾟ体" w:eastAsia="HGS創英角ﾎﾟｯﾌﾟ体"/>
                      <w:color w:val="002060"/>
                      <w:sz w:val="22"/>
                      <w:szCs w:val="22"/>
                    </w:rPr>
                  </w:pPr>
                  <w:r w:rsidRPr="00717D6F">
                    <w:rPr>
                      <w:rFonts w:ascii="HGS創英角ﾎﾟｯﾌﾟ体" w:eastAsia="HGS創英角ﾎﾟｯﾌﾟ体" w:hint="eastAsia"/>
                      <w:color w:val="002060"/>
                      <w:sz w:val="22"/>
                      <w:szCs w:val="22"/>
                    </w:rPr>
                    <w:t>自分の演奏に　酔って～☆　愉しんで～☆</w:t>
                  </w:r>
                </w:p>
                <w:p w:rsidR="002C7B76" w:rsidRPr="00717D6F" w:rsidRDefault="002C7B76" w:rsidP="002C7B76">
                  <w:pPr>
                    <w:jc w:val="center"/>
                    <w:rPr>
                      <w:rFonts w:ascii="HGS創英角ﾎﾟｯﾌﾟ体" w:eastAsia="HGS創英角ﾎﾟｯﾌﾟ体"/>
                      <w:color w:val="002060"/>
                      <w:sz w:val="22"/>
                      <w:szCs w:val="22"/>
                    </w:rPr>
                  </w:pPr>
                  <w:r w:rsidRPr="00717D6F">
                    <w:rPr>
                      <w:rFonts w:ascii="HGS創英角ﾎﾟｯﾌﾟ体" w:eastAsia="HGS創英角ﾎﾟｯﾌﾟ体" w:hint="eastAsia"/>
                      <w:color w:val="002060"/>
                      <w:sz w:val="22"/>
                      <w:szCs w:val="22"/>
                    </w:rPr>
                    <w:t>吹かなきゃ　ソン♪♪　ソン♪♪</w:t>
                  </w:r>
                </w:p>
                <w:p w:rsidR="002C7B76" w:rsidRPr="00717D6F" w:rsidRDefault="002C7B76" w:rsidP="002C7B76">
                  <w:pPr>
                    <w:jc w:val="center"/>
                    <w:rPr>
                      <w:rFonts w:ascii="HGS創英角ﾎﾟｯﾌﾟ体" w:eastAsia="HGS創英角ﾎﾟｯﾌﾟ体"/>
                      <w:color w:val="002060"/>
                      <w:sz w:val="22"/>
                      <w:szCs w:val="22"/>
                    </w:rPr>
                  </w:pPr>
                  <w:r w:rsidRPr="00717D6F">
                    <w:rPr>
                      <w:rFonts w:ascii="HGS創英角ﾎﾟｯﾌﾟ体" w:eastAsia="HGS創英角ﾎﾟｯﾌﾟ体" w:hint="eastAsia"/>
                      <w:color w:val="002060"/>
                      <w:sz w:val="22"/>
                      <w:szCs w:val="22"/>
                    </w:rPr>
                    <w:t>ハーモニカを吹く（福）喜びを感じてください！！</w:t>
                  </w:r>
                </w:p>
                <w:p w:rsidR="002C7B76" w:rsidRPr="00717D6F" w:rsidRDefault="002C7B76" w:rsidP="002C7B76">
                  <w:pPr>
                    <w:jc w:val="center"/>
                    <w:rPr>
                      <w:rFonts w:ascii="HGS創英角ﾎﾟｯﾌﾟ体" w:eastAsia="HGS創英角ﾎﾟｯﾌﾟ体"/>
                      <w:color w:val="002060"/>
                      <w:sz w:val="22"/>
                      <w:szCs w:val="22"/>
                    </w:rPr>
                  </w:pPr>
                  <w:r w:rsidRPr="00717D6F">
                    <w:rPr>
                      <w:rFonts w:ascii="HGS創英角ﾎﾟｯﾌﾟ体" w:eastAsia="HGS創英角ﾎﾟｯﾌﾟ体" w:hint="eastAsia"/>
                      <w:color w:val="002060"/>
                      <w:sz w:val="22"/>
                      <w:szCs w:val="22"/>
                    </w:rPr>
                    <w:t>聴いてみてください！！</w:t>
                  </w:r>
                </w:p>
                <w:p w:rsidR="002C7B76" w:rsidRPr="002C7B76" w:rsidRDefault="002C7B76">
                  <w:pPr>
                    <w:rPr>
                      <w:rFonts w:ascii="HGS創英角ﾎﾟｯﾌﾟ体" w:eastAsia="HGS創英角ﾎﾟｯﾌﾟ体"/>
                    </w:rPr>
                  </w:pPr>
                </w:p>
              </w:txbxContent>
            </v:textbox>
          </v:shape>
        </w:pict>
      </w:r>
      <w:r>
        <w:rPr>
          <w:rFonts w:ascii="HGS創英角ｺﾞｼｯｸUB" w:eastAsia="HGS創英角ｺﾞｼｯｸUB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1" type="#_x0000_t202" style="position:absolute;left:0;text-align:left;margin-left:15.2pt;margin-top:759.15pt;width:498.05pt;height:36pt;z-index:251667968" filled="f" stroked="f">
            <v:textbox style="mso-next-textbox:#_x0000_s1101" inset="5.85pt,.7pt,5.85pt,.7pt">
              <w:txbxContent>
                <w:p w:rsidR="00AD4B8C" w:rsidRPr="00954969" w:rsidRDefault="00954969" w:rsidP="00954969">
                  <w:pPr>
                    <w:spacing w:line="240" w:lineRule="atLeast"/>
                    <w:ind w:firstLineChars="100" w:firstLine="220"/>
                    <w:jc w:val="center"/>
                    <w:rPr>
                      <w:rFonts w:ascii="HGS創英角ｺﾞｼｯｸUB" w:eastAsia="HGS創英角ｺﾞｼｯｸUB"/>
                      <w:sz w:val="22"/>
                      <w:szCs w:val="22"/>
                    </w:rPr>
                  </w:pPr>
                  <w:r w:rsidRPr="00954969">
                    <w:rPr>
                      <w:rFonts w:ascii="HGS創英角ｺﾞｼｯｸUB" w:eastAsia="HGS創英角ｺﾞｼｯｸUB" w:hint="eastAsia"/>
                      <w:sz w:val="22"/>
                      <w:szCs w:val="22"/>
                    </w:rPr>
                    <w:t>主催</w:t>
                  </w:r>
                  <w:r w:rsidR="00B87A23">
                    <w:rPr>
                      <w:rFonts w:ascii="HGS創英角ｺﾞｼｯｸUB" w:eastAsia="HGS創英角ｺﾞｼｯｸUB" w:hint="eastAsia"/>
                      <w:sz w:val="22"/>
                      <w:szCs w:val="22"/>
                    </w:rPr>
                    <w:t xml:space="preserve"> ： </w:t>
                  </w:r>
                  <w:r w:rsidRPr="00954969">
                    <w:rPr>
                      <w:rFonts w:ascii="HGS創英角ｺﾞｼｯｸUB" w:eastAsia="HGS創英角ｺﾞｼｯｸUB" w:hint="eastAsia"/>
                      <w:sz w:val="22"/>
                      <w:szCs w:val="22"/>
                    </w:rPr>
                    <w:t>カラオケ・ハーモニカ倶楽部　定期演奏会実行委員会</w:t>
                  </w:r>
                </w:p>
                <w:p w:rsidR="003174A5" w:rsidRPr="003174A5" w:rsidRDefault="003174A5" w:rsidP="003174A5">
                  <w:pPr>
                    <w:spacing w:line="240" w:lineRule="atLeast"/>
                    <w:jc w:val="center"/>
                    <w:rPr>
                      <w:rFonts w:ascii="HGS創英角ｺﾞｼｯｸUB" w:eastAsia="HGS創英角ｺﾞｼｯｸUB"/>
                      <w:sz w:val="22"/>
                      <w:szCs w:val="22"/>
                    </w:rPr>
                  </w:pPr>
                  <w:r w:rsidRPr="003174A5">
                    <w:rPr>
                      <w:rFonts w:ascii="HGS創英角ｺﾞｼｯｸUB" w:eastAsia="HGS創英角ｺﾞｼｯｸUB" w:hint="eastAsia"/>
                      <w:sz w:val="22"/>
                      <w:szCs w:val="22"/>
                    </w:rPr>
                    <w:t>お問い合わせ</w:t>
                  </w:r>
                  <w:r w:rsidR="00585923">
                    <w:rPr>
                      <w:rFonts w:ascii="HGS創英角ｺﾞｼｯｸUB" w:eastAsia="HGS創英角ｺﾞｼｯｸUB" w:hint="eastAsia"/>
                      <w:sz w:val="22"/>
                      <w:szCs w:val="22"/>
                    </w:rPr>
                    <w:t xml:space="preserve"> </w:t>
                  </w:r>
                  <w:r w:rsidRPr="003174A5">
                    <w:rPr>
                      <w:rFonts w:ascii="HGS創英角ｺﾞｼｯｸUB" w:eastAsia="HGS創英角ｺﾞｼｯｸUB" w:hint="eastAsia"/>
                      <w:sz w:val="22"/>
                      <w:szCs w:val="22"/>
                    </w:rPr>
                    <w:t xml:space="preserve">　秋山 光夫　TEL/FAX 043-</w:t>
                  </w:r>
                  <w:r w:rsidR="00931954">
                    <w:rPr>
                      <w:rFonts w:ascii="HGS創英角ｺﾞｼｯｸUB" w:eastAsia="HGS創英角ｺﾞｼｯｸUB" w:hint="eastAsia"/>
                      <w:sz w:val="22"/>
                      <w:szCs w:val="22"/>
                    </w:rPr>
                    <w:t>253-6341</w:t>
                  </w:r>
                </w:p>
              </w:txbxContent>
            </v:textbox>
          </v:shape>
        </w:pict>
      </w:r>
      <w:r>
        <w:rPr>
          <w:rFonts w:ascii="HGS創英角ｺﾞｼｯｸUB" w:eastAsia="HGS創英角ｺﾞｼｯｸUB"/>
          <w:noProof/>
        </w:rPr>
        <w:pict>
          <v:group id="_x0000_s1115" style="position:absolute;left:0;text-align:left;margin-left:-10.05pt;margin-top:531.5pt;width:144.8pt;height:57.4pt;z-index:251683328" coordorigin="4962,4724" coordsize="6070,4930">
            <v:shape id="_x0000_s1116" style="position:absolute;left:5506;top:6426;width:804;height:1109" coordsize="804,1109" path="m176,1063l13,501,,308,29,148,83,78,189,20,323,,435,10,542,40r110,60l716,173r59,102l804,418r-8,152l708,752,579,906,307,1109r,-141l459,777,526,636,555,486,531,348,486,265,430,226,366,209,259,250r-35,42l203,370r80,618l176,1063r,xe" fillcolor="#ccc" stroked="f">
              <v:path arrowok="t"/>
            </v:shape>
            <v:shape id="_x0000_s1117" style="position:absolute;left:6310;top:7535;width:4640;height:687" coordsize="4640,687" path="m240,422l483,267,700,161,927,81,1242,17,1546,r457,41l2420,146r420,106l3131,308r315,24l3801,315r292,-48l4349,195r267,-90l4640,291,4285,444,3970,549r-267,48l3398,607,3043,560,2725,493,2420,381,2169,284,1824,185,1346,146r-345,49l619,323,379,461,88,687,,590,240,422r,xe" fillcolor="#ccc" stroked="f">
              <v:path arrowok="t"/>
            </v:shape>
            <v:shape id="_x0000_s1118" style="position:absolute;left:6310;top:6848;width:4641;height:687" coordsize="4641,687" path="m240,424l484,269,700,163,927,82,1242,19,1547,r457,41l2421,148r419,104l3131,310r318,23l3802,316r294,-47l4350,196r267,-89l4641,293,4286,446,3970,551r-267,48l3399,609,3043,561,2728,495,2421,383,2170,286,1825,187,1242,172r-240,24l623,325,379,461,88,687,,592,240,424r,xe" fillcolor="#ccc" stroked="f">
              <v:path arrowok="t"/>
            </v:shape>
            <v:shape id="_x0000_s1119" style="position:absolute;left:5169;top:7386;width:2006;height:1134" coordsize="2006,1134" path="m1253,912r104,-37l1488,820r45,-20l1622,752r77,-51l1768,591r-37,-99l1646,409,1525,341,1381,291,1223,271r-144,8l954,317r-94,80l857,463r73,55l988,535r62,8l1194,533r94,-10l1370,536r62,31l1467,609r-8,74l1402,730r-104,36l1218,780r-206,1l799,763,654,717,563,652,523,577r-2,-82l550,415r48,-71l662,288,571,104,665,19,767,247,913,211r155,-18l1229,191r157,15l1533,237r139,39l1790,330r99,63l1964,463r40,77l2006,620r-32,85l1891,790r-56,42l1678,921r-102,42l1461,1004r-131,41l1090,1101r-136,17l825,1128r-221,6l417,1123,270,1094,157,1048,77,989,24,917,,834,,744,24,647,69,543,133,436,213,325,304,215,411,106,441,79,502,28,529,r37,99l526,133r-37,36l419,237,326,368,267,492,240,604r,97l259,781r29,65l358,907r96,36l622,969r120,1l954,958r128,-17l1253,912r,xe" fillcolor="#ccc" stroked="f">
              <v:path arrowok="t"/>
            </v:shape>
            <v:shape id="_x0000_s1120" style="position:absolute;left:5169;top:8670;width:1141;height:984" coordsize="1141,984" path="m978,336l959,451r-27,96l892,627r-42,61l799,736r-56,34l689,792r-58,13l518,809,425,795,331,770r96,-40l481,686,494,586,411,507,270,487,115,525,27,586,,661r21,83l86,826r93,73l299,953r137,31l620,981,769,936r65,-37l895,856r48,-47l989,756r72,-116l1114,518r27,-218l1109,143,1061,,866,9r56,126l978,336r,xe" fillcolor="#ccc" stroked="f">
              <v:path arrowok="t"/>
            </v:shape>
            <v:shape id="_x0000_s1121" style="position:absolute;left:7688;top:4844;width:1924;height:1771" coordsize="1924,1771" path="m224,1383r22,-37l326,1276r112,-60l558,1177r155,-1l769,1230r-8,106l687,1449r-30,83l717,1532r180,90l959,1543r40,-61l1042,1356r5,-247l1020,1046,983,992,946,942,903,898,857,857,815,818,740,743,703,687r32,-41l815,612r93,-44l1111,481r193,-73l1346,502r30,73l1427,696r34,51l1541,834r150,114l1790,975r88,-22l1924,898r-38,-64l1787,752r-77,-82l1656,587r-40,-87l1547,303,1501,182r-32,-63l1432,54,1354,,1240,13,1036,93,801,189,692,236,572,296,449,345,326,367,182,347,88,338,21,369,,420r45,55l131,524r131,83l374,691r120,93l617,900r,48l553,990r-88,32l310,1109r-70,48l179,1210r-51,52l45,1371,5,1475r14,97l40,1618r77,77l173,1725r81,27l334,1768r168,3l662,1737r75,-29l812,1672r78,-43l890,1607,646,1536r-56,31l515,1591r-80,19l358,1611r-64,-18l219,1524r5,-141l224,1383xe" fillcolor="#ccc" stroked="f">
              <v:path arrowok="t"/>
            </v:shape>
            <v:shape id="_x0000_s1122" style="position:absolute;left:9354;top:4844;width:1397;height:1771" coordsize="1397,1771" path="m1397,18l1355,,1242,12,1117,61r-78,31l874,158,692,235,569,296r-56,27l387,360r-61,7l182,345,88,338,21,369,,418r53,62l131,524r133,83l377,691r117,91l614,900r,46l553,988r-85,33l313,1109,179,1210,80,1315r-35,55l5,1475r14,99l72,1659r102,66l337,1766r163,5l663,1735r74,-29l855,1645r62,-31l647,1535r-59,32l516,1592r-142,28l270,1587r-56,-51l200,1470r24,-89l286,1310r96,-66l497,1191r117,-24l713,1174r54,54l761,1335r-29,77l673,1506r221,108l932,1599r70,-119l1045,1354r24,-124l1050,1080,986,990,943,942,900,898,855,857,812,818,740,743,700,687r35,-41l812,611r96,-41l1018,522r96,-41l1250,425r51,-17l1397,18r,xe" fillcolor="#ccc" stroked="f">
              <v:path arrowok="t"/>
            </v:shape>
            <v:shape id="_x0000_s1123" style="position:absolute;left:6181;top:8222;width:4641;height:687" coordsize="4641,687" path="m240,420l483,267,700,161,927,79,1242,17,1547,r459,40l2423,146r417,105l3131,308r321,23l3807,314r291,-47l4349,195r268,-90l4641,292,4285,444,3970,549r-267,48l3398,607,3043,556,2728,493,2423,381,2169,284,1824,185,1346,146r-344,49l622,323,382,459,88,687,,590,240,420r,xe" fillcolor="#ccc" stroked="f">
              <v:path arrowok="t"/>
            </v:shape>
            <v:shape id="_x0000_s1124" style="position:absolute;left:5374;top:6495;width:807;height:1110" coordsize="807,1110" path="m177,1064l14,502,,308,30,146,83,77,190,19,324,,436,10,543,41r109,60l719,172r56,104l807,419,797,570,708,751,580,907,308,1110r,-142l460,776,527,635,556,485,532,349,487,266,430,226,366,209,259,250r-32,43l203,369r81,618l177,1064r,xe" fillcolor="black" stroked="f">
              <v:path arrowok="t"/>
            </v:shape>
            <v:shape id="_x0000_s1125" style="position:absolute;left:6391;top:7659;width:4641;height:687" coordsize="4641,687" path="m241,422l484,267,700,163,927,81,1242,18,1547,r457,41l2421,148r419,104l3131,308r316,25l3802,316r291,-49l4350,195r267,-88l4641,292,4286,446,3970,551r-267,48l3399,609,3043,560,2725,495,2421,381,2170,286,1825,187,1347,148r-345,47l620,323,379,461,88,687,,590,241,422r,xe" fillcolor="black" stroked="f">
              <v:path arrowok="t"/>
            </v:shape>
            <v:shape id="_x0000_s1126" style="position:absolute;left:6181;top:6848;width:4641;height:688" coordsize="4641,688" path="m240,422l483,268,700,164,927,82,1242,19,1547,r456,41l2420,148r420,104l3131,308r318,26l3802,317r291,-49l4349,196r267,-88l4641,293,4285,446,3970,550r-267,49l3398,610,3043,560,2728,494,2420,382,2169,285,1824,186,1242,171r-240,25l622,324,379,462,88,688,,591,240,422r,xe" fillcolor="black" stroked="f">
              <v:path arrowok="t"/>
            </v:shape>
            <v:shape id="_x0000_s1127" style="position:absolute;left:4962;top:7535;width:2007;height:1135" coordsize="2007,1135" path="m1250,912r105,-35l1486,822r45,-22l1619,754r78,-53l1766,591r-37,-99l1643,409,1523,341,1381,293,1221,272r-144,7l951,318r-93,80l855,463r72,55l986,535r64,10l1192,533r93,-9l1368,538r61,31l1464,611r-8,73l1400,730r-104,38l1216,781r-206,2l796,764,652,717,561,654,521,579r-3,-82l548,417r48,-71l660,289,569,106,663,21,764,249,911,211r158,-17l1226,193r158,15l1531,237r136,41l1787,332r99,61l1961,463r40,78l2007,620r-35,86l1889,791r-56,43l1675,922r-101,43l1459,1006r-131,41l1087,1103r-136,17l826,1130r-222,5l414,1123,267,1094,155,1050,75,991,21,919,,836,,744,21,647,69,545,131,436,211,325,302,216,409,107,438,80,500,27,526,r38,99l524,135r-38,34l417,237,323,369,265,492,238,604r,97l256,783r30,65l355,909r97,34l620,968r120,4l951,960r128,-19l1250,912r,xe" fillcolor="black" stroked="f">
              <v:path arrowok="t"/>
            </v:shape>
            <v:shape id="_x0000_s1128" style="position:absolute;left:5251;top:8670;width:1140;height:984" coordsize="1140,984" path="m977,335l959,451r-27,95l892,626r-43,61l798,733r-56,36l689,790r-59,13l518,808,424,793,331,769r96,-39l481,686,494,585,411,507,269,487,114,522,26,585,,660r21,84l85,825r94,73l299,953r136,31l619,980,769,936r64,-38l895,856r48,-48l988,756r75,-118l1114,517r26,-219l1108,143,1063,,865,9r56,124l977,335r,xe" fillcolor="black" stroked="f">
              <v:path arrowok="t"/>
            </v:shape>
            <v:shape id="_x0000_s1129" style="position:absolute;left:7430;top:5076;width:1924;height:1772" coordsize="1924,1772" path="m225,1382r21,-36l326,1277r113,-62l559,1176r155,-1l770,1229r-5,107l732,1413r-26,46l676,1506r230,101l960,1544r40,-63l1042,1355r6,-245l1021,1045,984,991,946,943,903,899,858,858,815,819,741,744,703,688r32,-41l815,611r94,-42l1112,482r192,-73l1347,501r29,75l1427,695r35,52l1545,834r147,113l1791,975r88,-22l1924,899r-37,-65l1785,751r-75,-82l1657,586r-40,-87l1547,302,1502,182r-32,-62l1433,55,1355,,1240,14,1037,92,802,189,692,235,572,297,449,344,326,368,182,346,89,339,22,370,,421r46,52l131,525r131,83l374,691r123,94l618,901r,46l553,989r-88,34l310,1110r-69,48l179,1210r-50,53l46,1370,8,1476r11,97l41,1619r77,75l174,1726r80,27l334,1768r169,4l663,1738r75,-31l813,1673r45,-27l890,1622,647,1535r-56,31l516,1591r-80,17l358,1610r-61,-17l220,1523r5,-141l225,1382xe" fillcolor="#666 [1936]" strokecolor="black [3200]" strokeweight="1pt">
              <v:fill color2="black [3200]" focus="50%" type="gradient"/>
              <v:shadow on="t" type="perspective" color="#7f7f7f [1601]" offset="1pt" offset2="-3pt"/>
              <o:extrusion v:ext="view" rotationangle=",5"/>
              <v:path arrowok="t"/>
            </v:shape>
            <v:shape id="_x0000_s1130" style="position:absolute;left:8374;top:6615;width:289;height:138" coordsize="289,138" path="m45,l24,25,,46r227,92l246,126r21,-22l289,76,45,r,xe" fillcolor="red" stroked="f">
              <v:path arrowok="t"/>
            </v:shape>
            <v:shape id="_x0000_s1131" style="position:absolute;left:9425;top:4724;width:1397;height:1771" coordsize="1397,1771" path="m1397,20l1354,,1242,13,1116,63r-77,30l873,158,692,236,569,296r-56,27l387,362r-59,5l181,347,88,338,21,371,,420r53,59l130,525r134,82l376,692r118,92l617,900r,47l553,990r-86,32l312,1109,179,1209,80,1317r-35,54l5,1475r13,99l72,1659r101,66l336,1768r163,3l662,1737r75,-29l855,1645r54,-36l646,1536r-59,33l515,1594r-141,27l269,1587r-56,-51l200,1472r24,-89l285,1312r97,-67l497,1192r120,-25l713,1175r53,55l761,1335r-29,79l639,1534r266,74l959,1543r42,-61l1044,1356r24,-124l1050,1080,985,992,943,942,900,898,855,857,812,820,740,743,700,687r34,-41l812,612r96,-41l1018,522r96,-39l1250,427r51,-19l1397,20r,xe" fillcolor="#666 [1936]" strokecolor="black [3200]" strokeweight="1pt">
              <v:fill color2="black [3200]" focus="50%" type="gradient"/>
              <v:shadow on="t" type="perspective" color="#7f7f7f [1601]" offset="1pt" offset2="-3pt"/>
              <v:path arrowok="t"/>
            </v:shape>
            <v:shape id="_x0000_s1132" style="position:absolute;left:6310;top:8221;width:4638;height:688" coordsize="4638,688" path="m238,421l481,268,697,164,924,82,1240,19,1544,r460,41l2423,148r414,104l3129,308r320,26l3805,317r291,-49l4347,196r267,-88l4638,293,4283,446,3968,550r-268,49l3396,610,3040,559,2725,496,2423,383,2167,286,1825,188,1344,148,999,196,622,324,379,462,88,688,,593,238,421r,xe" fillcolor="black" stroked="f">
              <v:path arrowok="t"/>
            </v:shape>
          </v:group>
        </w:pict>
      </w:r>
      <w:r>
        <w:rPr>
          <w:rFonts w:ascii="HGS創英角ｺﾞｼｯｸUB" w:eastAsia="HGS創英角ｺﾞｼｯｸUB"/>
          <w:noProof/>
        </w:rPr>
        <w:pict>
          <v:shape id="_x0000_s1140" type="#_x0000_t202" style="position:absolute;left:0;text-align:left;margin-left:33.35pt;margin-top:708.15pt;width:515.45pt;height:38.25pt;z-index:251692544" filled="f" stroked="f">
            <v:textbox style="mso-next-textbox:#_x0000_s1140" inset="5.85pt,.7pt,5.85pt,.7pt">
              <w:txbxContent>
                <w:p w:rsidR="008A67E9" w:rsidRDefault="00FA6864" w:rsidP="008A67E9">
                  <w:pPr>
                    <w:spacing w:line="240" w:lineRule="atLeast"/>
                    <w:rPr>
                      <w:rFonts w:ascii="HGS創英角ｺﾞｼｯｸUB" w:eastAsia="HGS創英角ｺﾞｼｯｸUB"/>
                      <w:sz w:val="24"/>
                      <w:szCs w:val="24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〔</w:t>
                  </w:r>
                  <w:r w:rsidR="008A67E9" w:rsidRPr="008A67E9"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演奏曲</w:t>
                  </w:r>
                  <w:r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〕</w:t>
                  </w:r>
                  <w:r w:rsidR="008A67E9" w:rsidRPr="008A67E9"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 xml:space="preserve"> </w:t>
                  </w:r>
                  <w:r w:rsidR="008A67E9"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第一部</w:t>
                  </w:r>
                  <w:r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：</w:t>
                  </w:r>
                  <w:r w:rsidR="008A67E9" w:rsidRPr="008A67E9"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青い山脈・荒城の月・百万本のバラ・少年時代</w:t>
                  </w:r>
                  <w:r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・北国の春</w:t>
                  </w:r>
                  <w:r w:rsidR="008A67E9" w:rsidRPr="008A67E9"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 xml:space="preserve">　他</w:t>
                  </w:r>
                </w:p>
                <w:p w:rsidR="00FA6864" w:rsidRDefault="00FA6864" w:rsidP="008A67E9">
                  <w:pPr>
                    <w:spacing w:line="240" w:lineRule="atLeast"/>
                    <w:rPr>
                      <w:rFonts w:ascii="HGS創英角ｺﾞｼｯｸUB" w:eastAsia="HGS創英角ｺﾞｼｯｸUB"/>
                      <w:sz w:val="24"/>
                      <w:szCs w:val="24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 xml:space="preserve">　　　　　 第二部：赤い靴・証城寺の狸ばやし・トロイカ・軍歌メドレー・いい日旅立ち　他</w:t>
                  </w:r>
                </w:p>
                <w:p w:rsidR="00FA6864" w:rsidRPr="00FA6864" w:rsidRDefault="00FA6864" w:rsidP="008A67E9">
                  <w:pPr>
                    <w:spacing w:line="240" w:lineRule="atLeast"/>
                    <w:rPr>
                      <w:rFonts w:ascii="HGS創英角ｺﾞｼｯｸUB" w:eastAsia="HGS創英角ｺﾞｼｯｸUB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GS創英角ｺﾞｼｯｸUB" w:eastAsia="HGS創英角ｺﾞｼｯｸUB"/>
          <w:noProof/>
        </w:rPr>
        <w:pict>
          <v:shape id="_x0000_s1138" type="#_x0000_t202" style="position:absolute;left:0;text-align:left;margin-left:37.35pt;margin-top:672.2pt;width:158.35pt;height:26.25pt;z-index:251691520" filled="f" stroked="f">
            <v:textbox style="mso-next-textbox:#_x0000_s1138" inset="5.85pt,.7pt,5.85pt,.7pt">
              <w:txbxContent>
                <w:p w:rsidR="005C20E4" w:rsidRPr="00C26E8A" w:rsidRDefault="005C20E4" w:rsidP="005C20E4">
                  <w:pPr>
                    <w:spacing w:line="200" w:lineRule="atLeast"/>
                    <w:rPr>
                      <w:rFonts w:ascii="HGS創英角ｺﾞｼｯｸUB" w:eastAsia="HGS創英角ｺﾞｼｯｸUB"/>
                      <w:sz w:val="32"/>
                      <w:szCs w:val="32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32"/>
                      <w:szCs w:val="32"/>
                    </w:rPr>
                    <w:t>入場料 ： 無</w:t>
                  </w:r>
                  <w:r w:rsidR="008A67E9">
                    <w:rPr>
                      <w:rFonts w:ascii="HGS創英角ｺﾞｼｯｸUB" w:eastAsia="HGS創英角ｺﾞｼｯｸUB" w:hint="eastAsia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HGS創英角ｺﾞｼｯｸUB" w:eastAsia="HGS創英角ｺﾞｼｯｸUB" w:hint="eastAsia"/>
                      <w:sz w:val="32"/>
                      <w:szCs w:val="32"/>
                    </w:rPr>
                    <w:t>料</w:t>
                  </w:r>
                </w:p>
              </w:txbxContent>
            </v:textbox>
          </v:shape>
        </w:pict>
      </w:r>
      <w:r>
        <w:rPr>
          <w:rFonts w:ascii="HGS創英角ｺﾞｼｯｸUB" w:eastAsia="HGS創英角ｺﾞｼｯｸUB"/>
          <w:noProof/>
        </w:rPr>
        <w:pict>
          <v:shape id="_x0000_s1137" type="#_x0000_t202" style="position:absolute;left:0;text-align:left;margin-left:50.75pt;margin-top:644.4pt;width:463.7pt;height:27.8pt;z-index:251690496" filled="f" stroked="f">
            <v:textbox style="mso-next-textbox:#_x0000_s1137" inset="5.85pt,.7pt,5.85pt,.7pt">
              <w:txbxContent>
                <w:p w:rsidR="00C26E8A" w:rsidRPr="005C20E4" w:rsidRDefault="005C20E4" w:rsidP="00C26E8A">
                  <w:pPr>
                    <w:spacing w:line="200" w:lineRule="atLeast"/>
                    <w:rPr>
                      <w:rFonts w:ascii="HGS創英角ｺﾞｼｯｸUB" w:eastAsia="HGS創英角ｺﾞｼｯｸUB"/>
                      <w:sz w:val="28"/>
                      <w:szCs w:val="28"/>
                    </w:rPr>
                  </w:pPr>
                  <w:r w:rsidRPr="005C20E4">
                    <w:rPr>
                      <w:rFonts w:ascii="HGS創英角ｺﾞｼｯｸUB" w:eastAsia="HGS創英角ｺﾞｼｯｸUB" w:hint="eastAsia"/>
                      <w:sz w:val="28"/>
                      <w:szCs w:val="28"/>
                    </w:rPr>
                    <w:t>〔千葉市美浜区高浜4-8-3　JR京葉線　稲毛海岸駅下車　徒歩10分</w:t>
                  </w:r>
                  <w:r>
                    <w:rPr>
                      <w:rFonts w:ascii="HGS創英角ｺﾞｼｯｸUB" w:eastAsia="HGS創英角ｺﾞｼｯｸUB" w:hint="eastAsia"/>
                      <w:sz w:val="28"/>
                      <w:szCs w:val="28"/>
                    </w:rPr>
                    <w:t>〕</w:t>
                  </w:r>
                </w:p>
              </w:txbxContent>
            </v:textbox>
          </v:shape>
        </w:pict>
      </w:r>
      <w:r>
        <w:rPr>
          <w:rFonts w:ascii="HGS創英角ｺﾞｼｯｸUB" w:eastAsia="HGS創英角ｺﾞｼｯｸUB"/>
          <w:noProof/>
        </w:rPr>
        <w:pict>
          <v:shape id="_x0000_s1135" type="#_x0000_t202" style="position:absolute;left:0;text-align:left;margin-left:37.35pt;margin-top:588.9pt;width:466.75pt;height:31.55pt;z-index:251688448" filled="f" stroked="f">
            <v:textbox style="mso-next-textbox:#_x0000_s1135" inset="5.85pt,.7pt,5.85pt,.7pt">
              <w:txbxContent>
                <w:p w:rsidR="00C26E8A" w:rsidRDefault="00C26E8A" w:rsidP="00C26E8A">
                  <w:pPr>
                    <w:spacing w:line="200" w:lineRule="atLeast"/>
                    <w:rPr>
                      <w:rFonts w:ascii="HGS創英角ｺﾞｼｯｸUB" w:eastAsia="HGS創英角ｺﾞｼｯｸUB"/>
                      <w:sz w:val="32"/>
                      <w:szCs w:val="32"/>
                    </w:rPr>
                  </w:pPr>
                  <w:r w:rsidRPr="00C26E8A">
                    <w:rPr>
                      <w:rFonts w:ascii="HGS創英角ｺﾞｼｯｸUB" w:eastAsia="HGS創英角ｺﾞｼｯｸUB" w:hint="eastAsia"/>
                      <w:sz w:val="32"/>
                      <w:szCs w:val="32"/>
                    </w:rPr>
                    <w:t>日  時 ： 平成24年12月7日（金）　午後1時～3時</w:t>
                  </w:r>
                </w:p>
                <w:p w:rsidR="005C20E4" w:rsidRPr="00C26E8A" w:rsidRDefault="005C20E4" w:rsidP="00C26E8A">
                  <w:pPr>
                    <w:spacing w:line="200" w:lineRule="atLeast"/>
                    <w:rPr>
                      <w:rFonts w:ascii="HGS創英角ｺﾞｼｯｸUB" w:eastAsia="HGS創英角ｺﾞｼｯｸUB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HGS創英角ｺﾞｼｯｸUB" w:eastAsia="HGS創英角ｺﾞｼｯｸUB"/>
          <w:noProof/>
        </w:rPr>
        <w:pict>
          <v:shape id="_x0000_s1136" type="#_x0000_t202" style="position:absolute;left:0;text-align:left;margin-left:37.35pt;margin-top:620.45pt;width:450.8pt;height:27.75pt;z-index:251689472" filled="f" stroked="f">
            <v:textbox style="mso-next-textbox:#_x0000_s1136" inset="5.85pt,.7pt,5.85pt,.7pt">
              <w:txbxContent>
                <w:p w:rsidR="00C26E8A" w:rsidRPr="00C26E8A" w:rsidRDefault="00C26E8A" w:rsidP="00C26E8A">
                  <w:pPr>
                    <w:spacing w:line="200" w:lineRule="atLeast"/>
                    <w:rPr>
                      <w:rFonts w:ascii="HGS創英角ｺﾞｼｯｸUB" w:eastAsia="HGS創英角ｺﾞｼｯｸUB"/>
                      <w:sz w:val="32"/>
                      <w:szCs w:val="32"/>
                    </w:rPr>
                  </w:pPr>
                  <w:r w:rsidRPr="00C26E8A">
                    <w:rPr>
                      <w:rFonts w:ascii="HGS創英角ｺﾞｼｯｸUB" w:eastAsia="HGS創英角ｺﾞｼｯｸUB" w:hint="eastAsia"/>
                      <w:sz w:val="32"/>
                      <w:szCs w:val="32"/>
                    </w:rPr>
                    <w:t>会　場 ： 千葉市療育センターふれあいの家（体育室）</w:t>
                  </w:r>
                </w:p>
              </w:txbxContent>
            </v:textbox>
          </v:shape>
        </w:pict>
      </w:r>
      <w:r>
        <w:rPr>
          <w:rFonts w:ascii="HGS創英角ｺﾞｼｯｸUB" w:eastAsia="HGS創英角ｺﾞｼｯｸUB"/>
          <w:noProof/>
        </w:rPr>
        <w:pict>
          <v:shape id="_x0000_s1113" type="#_x0000_t106" style="position:absolute;left:0;text-align:left;margin-left:-10.3pt;margin-top:161.2pt;width:484.45pt;height:55.5pt;z-index:251681280" adj="299,24169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113" inset="5.85pt,.7pt,5.85pt,.7pt">
              <w:txbxContent>
                <w:p w:rsidR="004F6354" w:rsidRPr="00717D6F" w:rsidRDefault="004F6354">
                  <w:pPr>
                    <w:rPr>
                      <w:rFonts w:ascii="HGS創英角ﾎﾟｯﾌﾟ体" w:eastAsia="HGS創英角ﾎﾟｯﾌﾟ体"/>
                      <w:color w:val="7030A0"/>
                      <w:sz w:val="36"/>
                      <w:szCs w:val="36"/>
                    </w:rPr>
                  </w:pPr>
                  <w:r w:rsidRPr="00717D6F">
                    <w:rPr>
                      <w:rFonts w:ascii="HGS創英角ﾎﾟｯﾌﾟ体" w:eastAsia="HGS創英角ﾎﾟｯﾌﾟ体" w:hint="eastAsia"/>
                      <w:color w:val="7030A0"/>
                      <w:sz w:val="36"/>
                      <w:szCs w:val="36"/>
                    </w:rPr>
                    <w:t>『カラオケ・ハーモニカ』ってな～に？</w:t>
                  </w:r>
                </w:p>
              </w:txbxContent>
            </v:textbox>
          </v:shape>
        </w:pict>
      </w:r>
      <w:r>
        <w:rPr>
          <w:rFonts w:ascii="HGS創英角ｺﾞｼｯｸUB" w:eastAsia="HGS創英角ｺﾞｼｯｸUB"/>
          <w:noProof/>
        </w:rPr>
        <w:pict>
          <v:shape id="_x0000_s1109" type="#_x0000_t106" style="position:absolute;left:0;text-align:left;margin-left:-10.3pt;margin-top:243.2pt;width:554.1pt;height:108pt;z-index:25168025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109" inset="5.85pt,.7pt,5.85pt,.7pt">
              <w:txbxContent>
                <w:p w:rsidR="006163A3" w:rsidRPr="00717D6F" w:rsidRDefault="006163A3" w:rsidP="006163A3">
                  <w:pPr>
                    <w:jc w:val="center"/>
                    <w:rPr>
                      <w:rFonts w:ascii="HGS創英角ﾎﾟｯﾌﾟ体" w:eastAsia="HGS創英角ﾎﾟｯﾌﾟ体"/>
                      <w:color w:val="002060"/>
                      <w:sz w:val="22"/>
                      <w:szCs w:val="22"/>
                    </w:rPr>
                  </w:pPr>
                  <w:r w:rsidRPr="00717D6F">
                    <w:rPr>
                      <w:rFonts w:ascii="HGS創英角ﾎﾟｯﾌﾟ体" w:eastAsia="HGS創英角ﾎﾟｯﾌﾟ体" w:hint="eastAsia"/>
                      <w:color w:val="002060"/>
                      <w:sz w:val="22"/>
                      <w:szCs w:val="22"/>
                    </w:rPr>
                    <w:t>カラオケ（パソコンのピアノ伴奏）をバックにハーモニカを吹く（唄う）</w:t>
                  </w:r>
                </w:p>
                <w:p w:rsidR="006163A3" w:rsidRPr="00717D6F" w:rsidRDefault="006163A3" w:rsidP="006163A3">
                  <w:pPr>
                    <w:jc w:val="center"/>
                    <w:rPr>
                      <w:rFonts w:ascii="HGS創英角ﾎﾟｯﾌﾟ体" w:eastAsia="HGS創英角ﾎﾟｯﾌﾟ体"/>
                      <w:color w:val="002060"/>
                      <w:sz w:val="22"/>
                      <w:szCs w:val="22"/>
                    </w:rPr>
                  </w:pPr>
                  <w:r w:rsidRPr="00717D6F">
                    <w:rPr>
                      <w:rFonts w:ascii="HGS創英角ﾎﾟｯﾌﾟ体" w:eastAsia="HGS創英角ﾎﾟｯﾌﾟ体" w:hint="eastAsia"/>
                      <w:color w:val="002060"/>
                      <w:sz w:val="22"/>
                      <w:szCs w:val="22"/>
                    </w:rPr>
                    <w:t>これが、『カラオケ・ハーモニカ』です。</w:t>
                  </w:r>
                </w:p>
                <w:p w:rsidR="006163A3" w:rsidRPr="00717D6F" w:rsidRDefault="006163A3" w:rsidP="006163A3">
                  <w:pPr>
                    <w:jc w:val="center"/>
                    <w:rPr>
                      <w:rFonts w:ascii="HGS創英角ﾎﾟｯﾌﾟ体" w:eastAsia="HGS創英角ﾎﾟｯﾌﾟ体"/>
                      <w:color w:val="002060"/>
                      <w:sz w:val="22"/>
                      <w:szCs w:val="22"/>
                    </w:rPr>
                  </w:pPr>
                  <w:r w:rsidRPr="00717D6F">
                    <w:rPr>
                      <w:rFonts w:ascii="HGS創英角ﾎﾟｯﾌﾟ体" w:eastAsia="HGS創英角ﾎﾟｯﾌﾟ体" w:hint="eastAsia"/>
                      <w:color w:val="002060"/>
                      <w:sz w:val="22"/>
                      <w:szCs w:val="22"/>
                    </w:rPr>
                    <w:t>一人遊びもできますが、仲間と合奏するともっと楽しい。</w:t>
                  </w:r>
                </w:p>
                <w:p w:rsidR="006163A3" w:rsidRPr="00717D6F" w:rsidRDefault="006163A3" w:rsidP="006163A3">
                  <w:pPr>
                    <w:jc w:val="center"/>
                    <w:rPr>
                      <w:rFonts w:ascii="HGS創英角ﾎﾟｯﾌﾟ体" w:eastAsia="HGS創英角ﾎﾟｯﾌﾟ体"/>
                      <w:color w:val="002060"/>
                      <w:sz w:val="22"/>
                      <w:szCs w:val="22"/>
                    </w:rPr>
                  </w:pPr>
                  <w:r w:rsidRPr="00717D6F">
                    <w:rPr>
                      <w:rFonts w:ascii="HGS創英角ﾎﾟｯﾌﾟ体" w:eastAsia="HGS創英角ﾎﾟｯﾌﾟ体" w:hint="eastAsia"/>
                      <w:color w:val="002060"/>
                      <w:sz w:val="22"/>
                      <w:szCs w:val="22"/>
                    </w:rPr>
                    <w:t>私たちはこんな新しいジャンルを手に入れました。</w:t>
                  </w:r>
                </w:p>
                <w:p w:rsidR="006163A3" w:rsidRDefault="006163A3"/>
              </w:txbxContent>
            </v:textbox>
          </v:shape>
        </w:pict>
      </w:r>
      <w:r>
        <w:rPr>
          <w:rFonts w:ascii="HGS創英角ｺﾞｼｯｸUB" w:eastAsia="HGS創英角ｺﾞｼｯｸUB"/>
          <w:noProof/>
        </w:rPr>
        <w:pict>
          <v:group id="_x0000_s1104" style="position:absolute;left:0;text-align:left;margin-left:444pt;margin-top:191.05pt;width:108.55pt;height:43.05pt;z-index:251658752" coordorigin="4962,4724" coordsize="6070,4930">
            <v:shape id="_x0000_s1084" style="position:absolute;left:5506;top:6426;width:804;height:1109" coordsize="804,1109" o:regroupid="2" path="m176,1063l13,501,,308,29,148,83,78,189,20,323,,435,10,542,40r110,60l716,173r59,102l804,418r-8,152l708,752,579,906,307,1109r,-141l459,777,526,636,555,486,531,348,486,265,430,226,366,209,259,250r-35,42l203,370r80,618l176,1063r,xe" fillcolor="#ccc" stroked="f">
              <v:path arrowok="t"/>
            </v:shape>
            <v:shape id="_x0000_s1085" style="position:absolute;left:6310;top:7535;width:4640;height:687" coordsize="4640,687" o:regroupid="2" path="m240,422l483,267,700,161,927,81,1242,17,1546,r457,41l2420,146r420,106l3131,308r315,24l3801,315r292,-48l4349,195r267,-90l4640,291,4285,444,3970,549r-267,48l3398,607,3043,560,2725,493,2420,381,2169,284,1824,185,1346,146r-345,49l619,323,379,461,88,687,,590,240,422r,xe" fillcolor="#ccc" stroked="f">
              <v:path arrowok="t"/>
            </v:shape>
            <v:shape id="_x0000_s1086" style="position:absolute;left:6310;top:6848;width:4641;height:687" coordsize="4641,687" o:regroupid="2" path="m240,424l484,269,700,163,927,82,1242,19,1547,r457,41l2421,148r419,104l3131,310r318,23l3802,316r294,-47l4350,196r267,-89l4641,293,4286,446,3970,551r-267,48l3399,609,3043,561,2728,495,2421,383,2170,286,1825,187,1242,172r-240,24l623,325,379,461,88,687,,592,240,424r,xe" fillcolor="#ccc" stroked="f">
              <v:path arrowok="t"/>
            </v:shape>
            <v:shape id="_x0000_s1087" style="position:absolute;left:5169;top:7386;width:2006;height:1134" coordsize="2006,1134" o:regroupid="2" path="m1253,912r104,-37l1488,820r45,-20l1622,752r77,-51l1768,591r-37,-99l1646,409,1525,341,1381,291,1223,271r-144,8l954,317r-94,80l857,463r73,55l988,535r62,8l1194,533r94,-10l1370,536r62,31l1467,609r-8,74l1402,730r-104,36l1218,780r-206,1l799,763,654,717,563,652,523,577r-2,-82l550,415r48,-71l662,288,571,104,665,19,767,247,913,211r155,-18l1229,191r157,15l1533,237r139,39l1790,330r99,63l1964,463r40,77l2006,620r-32,85l1891,790r-56,42l1678,921r-102,42l1461,1004r-131,41l1090,1101r-136,17l825,1128r-221,6l417,1123,270,1094,157,1048,77,989,24,917,,834,,744,24,647,69,543,133,436,213,325,304,215,411,106,441,79,502,28,529,r37,99l526,133r-37,36l419,237,326,368,267,492,240,604r,97l259,781r29,65l358,907r96,36l622,969r120,1l954,958r128,-17l1253,912r,xe" fillcolor="#ccc" stroked="f">
              <v:path arrowok="t"/>
            </v:shape>
            <v:shape id="_x0000_s1088" style="position:absolute;left:5169;top:8670;width:1141;height:984" coordsize="1141,984" o:regroupid="2" path="m978,336l959,451r-27,96l892,627r-42,61l799,736r-56,34l689,792r-58,13l518,809,425,795,331,770r96,-40l481,686,494,586,411,507,270,487,115,525,27,586,,661r21,83l86,826r93,73l299,953r137,31l620,981,769,936r65,-37l895,856r48,-47l989,756r72,-116l1114,518r27,-218l1109,143,1061,,866,9r56,126l978,336r,xe" fillcolor="#ccc" stroked="f">
              <v:path arrowok="t"/>
            </v:shape>
            <v:shape id="_x0000_s1089" style="position:absolute;left:7688;top:4844;width:1924;height:1771" coordsize="1924,1771" o:regroupid="2" path="m224,1383r22,-37l326,1276r112,-60l558,1177r155,-1l769,1230r-8,106l687,1449r-30,83l717,1532r180,90l959,1543r40,-61l1042,1356r5,-247l1020,1046,983,992,946,942,903,898,857,857,815,818,740,743,703,687r32,-41l815,612r93,-44l1111,481r193,-73l1346,502r30,73l1427,696r34,51l1541,834r150,114l1790,975r88,-22l1924,898r-38,-64l1787,752r-77,-82l1656,587r-40,-87l1547,303,1501,182r-32,-63l1432,54,1354,,1240,13,1036,93,801,189,692,236,572,296,449,345,326,367,182,347,88,338,21,369,,420r45,55l131,524r131,83l374,691r120,93l617,900r,48l553,990r-88,32l310,1109r-70,48l179,1210r-51,52l45,1371,5,1475r14,97l40,1618r77,77l173,1725r81,27l334,1768r168,3l662,1737r75,-29l812,1672r78,-43l890,1607,646,1536r-56,31l515,1591r-80,19l358,1611r-64,-18l219,1524r5,-141l224,1383xe" fillcolor="#ccc" stroked="f">
              <v:path arrowok="t"/>
            </v:shape>
            <v:shape id="_x0000_s1090" style="position:absolute;left:9354;top:4844;width:1397;height:1771" coordsize="1397,1771" o:regroupid="2" path="m1397,18l1355,,1242,12,1117,61r-78,31l874,158,692,235,569,296r-56,27l387,360r-61,7l182,345,88,338,21,369,,418r53,62l131,524r133,83l377,691r117,91l614,900r,46l553,988r-85,33l313,1109,179,1210,80,1315r-35,55l5,1475r14,99l72,1659r102,66l337,1766r163,5l663,1735r74,-29l855,1645r62,-31l647,1535r-59,32l516,1592r-142,28l270,1587r-56,-51l200,1470r24,-89l286,1310r96,-66l497,1191r117,-24l713,1174r54,54l761,1335r-29,77l673,1506r221,108l932,1599r70,-119l1045,1354r24,-124l1050,1080,986,990,943,942,900,898,855,857,812,818,740,743,700,687r35,-41l812,611r96,-41l1018,522r96,-41l1250,425r51,-17l1397,18r,xe" fillcolor="#ccc" stroked="f">
              <v:path arrowok="t"/>
            </v:shape>
            <v:shape id="_x0000_s1091" style="position:absolute;left:6181;top:8222;width:4641;height:687" coordsize="4641,687" o:regroupid="2" path="m240,420l483,267,700,161,927,79,1242,17,1547,r459,40l2423,146r417,105l3131,308r321,23l3807,314r291,-47l4349,195r268,-90l4641,292,4285,444,3970,549r-267,48l3398,607,3043,556,2728,493,2423,381,2169,284,1824,185,1346,146r-344,49l622,323,382,459,88,687,,590,240,420r,xe" fillcolor="#ccc" stroked="f">
              <v:path arrowok="t"/>
            </v:shape>
            <v:shape id="_x0000_s1092" style="position:absolute;left:5374;top:6495;width:807;height:1110" coordsize="807,1110" o:regroupid="2" path="m177,1064l14,502,,308,30,146,83,77,190,19,324,,436,10,543,41r109,60l719,172r56,104l807,419,797,570,708,751,580,907,308,1110r,-142l460,776,527,635,556,485,532,349,487,266,430,226,366,209,259,250r-32,43l203,369r81,618l177,1064r,xe" fillcolor="black" stroked="f">
              <v:path arrowok="t"/>
            </v:shape>
            <v:shape id="_x0000_s1093" style="position:absolute;left:6391;top:7659;width:4641;height:687" coordsize="4641,687" o:regroupid="2" path="m241,422l484,267,700,163,927,81,1242,18,1547,r457,41l2421,148r419,104l3131,308r316,25l3802,316r291,-49l4350,195r267,-88l4641,292,4286,446,3970,551r-267,48l3399,609,3043,560,2725,495,2421,381,2170,286,1825,187,1347,148r-345,47l620,323,379,461,88,687,,590,241,422r,xe" fillcolor="black" stroked="f">
              <v:path arrowok="t"/>
            </v:shape>
            <v:shape id="_x0000_s1094" style="position:absolute;left:6181;top:6848;width:4641;height:688" coordsize="4641,688" o:regroupid="2" path="m240,422l483,268,700,164,927,82,1242,19,1547,r456,41l2420,148r420,104l3131,308r318,26l3802,317r291,-49l4349,196r267,-88l4641,293,4285,446,3970,550r-267,49l3398,610,3043,560,2728,494,2420,382,2169,285,1824,186,1242,171r-240,25l622,324,379,462,88,688,,591,240,422r,xe" fillcolor="black" stroked="f">
              <v:path arrowok="t"/>
            </v:shape>
            <v:shape id="_x0000_s1095" style="position:absolute;left:4962;top:7535;width:2007;height:1135" coordsize="2007,1135" o:regroupid="2" path="m1250,912r105,-35l1486,822r45,-22l1619,754r78,-53l1766,591r-37,-99l1643,409,1523,341,1381,293,1221,272r-144,7l951,318r-93,80l855,463r72,55l986,535r64,10l1192,533r93,-9l1368,538r61,31l1464,611r-8,73l1400,730r-104,38l1216,781r-206,2l796,764,652,717,561,654,521,579r-3,-82l548,417r48,-71l660,289,569,106,663,21,764,249,911,211r158,-17l1226,193r158,15l1531,237r136,41l1787,332r99,61l1961,463r40,78l2007,620r-35,86l1889,791r-56,43l1675,922r-101,43l1459,1006r-131,41l1087,1103r-136,17l826,1130r-222,5l414,1123,267,1094,155,1050,75,991,21,919,,836,,744,21,647,69,545,131,436,211,325,302,216,409,107,438,80,500,27,526,r38,99l524,135r-38,34l417,237,323,369,265,492,238,604r,97l256,783r30,65l355,909r97,34l620,968r120,4l951,960r128,-19l1250,912r,xe" fillcolor="black" stroked="f">
              <v:path arrowok="t"/>
            </v:shape>
            <v:shape id="_x0000_s1096" style="position:absolute;left:5251;top:8670;width:1140;height:984" coordsize="1140,984" o:regroupid="2" path="m977,335l959,451r-27,95l892,626r-43,61l798,733r-56,36l689,790r-59,13l518,808,424,793,331,769r96,-39l481,686,494,585,411,507,269,487,114,522,26,585,,660r21,84l85,825r94,73l299,953r136,31l619,980,769,936r64,-38l895,856r48,-48l988,756r75,-118l1114,517r26,-219l1108,143,1063,,865,9r56,124l977,335r,xe" fillcolor="black" stroked="f">
              <v:path arrowok="t"/>
            </v:shape>
            <v:shape id="_x0000_s1097" style="position:absolute;left:7430;top:5076;width:1924;height:1772" coordsize="1924,1772" o:regroupid="2" path="m225,1382r21,-36l326,1277r113,-62l559,1176r155,-1l770,1229r-5,107l732,1413r-26,46l676,1506r230,101l960,1544r40,-63l1042,1355r6,-245l1021,1045,984,991,946,943,903,899,858,858,815,819,741,744,703,688r32,-41l815,611r94,-42l1112,482r192,-73l1347,501r29,75l1427,695r35,52l1545,834r147,113l1791,975r88,-22l1924,899r-37,-65l1785,751r-75,-82l1657,586r-40,-87l1547,302,1502,182r-32,-62l1433,55,1355,,1240,14,1037,92,802,189,692,235,572,297,449,344,326,368,182,346,89,339,22,370,,421r46,52l131,525r131,83l374,691r123,94l618,901r,46l553,989r-88,34l310,1110r-69,48l179,1210r-50,53l46,1370,8,1476r11,97l41,1619r77,75l174,1726r80,27l334,1768r169,4l663,1738r75,-31l813,1673r45,-27l890,1622,647,1535r-56,31l516,1591r-80,17l358,1610r-61,-17l220,1523r5,-141l225,1382xe" fillcolor="#666 [1936]" strokecolor="black [3200]" strokeweight="1pt">
              <v:fill color2="black [3200]" focus="50%" type="gradient"/>
              <v:shadow on="t" type="perspective" color="#7f7f7f [1601]" offset="1pt" offset2="-3pt"/>
              <o:extrusion v:ext="view" rotationangle=",5"/>
              <v:path arrowok="t"/>
            </v:shape>
            <v:shape id="_x0000_s1098" style="position:absolute;left:8374;top:6615;width:289;height:138" coordsize="289,138" o:regroupid="2" path="m45,l24,25,,46r227,92l246,126r21,-22l289,76,45,r,xe" fillcolor="red" stroked="f">
              <v:path arrowok="t"/>
            </v:shape>
            <v:shape id="_x0000_s1099" style="position:absolute;left:9425;top:4724;width:1397;height:1771" coordsize="1397,1771" o:regroupid="2" path="m1397,20l1354,,1242,13,1116,63r-77,30l873,158,692,236,569,296r-56,27l387,362r-59,5l181,347,88,338,21,371,,420r53,59l130,525r134,82l376,692r118,92l617,900r,47l553,990r-86,32l312,1109,179,1209,80,1317r-35,54l5,1475r13,99l72,1659r101,66l336,1768r163,3l662,1737r75,-29l855,1645r54,-36l646,1536r-59,33l515,1594r-141,27l269,1587r-56,-51l200,1472r24,-89l285,1312r97,-67l497,1192r120,-25l713,1175r53,55l761,1335r-29,79l639,1534r266,74l959,1543r42,-61l1044,1356r24,-124l1050,1080,985,992,943,942,900,898,855,857,812,820,740,743,700,687r34,-41l812,612r96,-41l1018,522r96,-39l1250,427r51,-19l1397,20r,xe" fillcolor="#666 [1936]" strokecolor="black [3200]" strokeweight="1pt">
              <v:fill color2="black [3200]" focus="50%" type="gradient"/>
              <v:shadow on="t" type="perspective" color="#7f7f7f [1601]" offset="1pt" offset2="-3pt"/>
              <v:path arrowok="t"/>
            </v:shape>
            <v:shape id="_x0000_s1100" style="position:absolute;left:6310;top:8221;width:4638;height:688" coordsize="4638,688" o:regroupid="2" path="m238,421l481,268,697,164,924,82,1240,19,1544,r460,41l2423,148r414,104l3129,308r320,26l3805,317r291,-49l4347,196r267,-88l4638,293,4283,446,3968,550r-268,49l3396,610,3040,559,2725,496,2423,383,2167,286,1825,188,1344,148,999,196,622,324,379,462,88,688,,593,238,421r,xe" fillcolor="black" stroked="f">
              <v:path arrowok="t"/>
            </v:shape>
          </v:group>
        </w:pict>
      </w:r>
      <w:r w:rsidRPr="00256A25">
        <w:rPr>
          <w:rFonts w:ascii="HGP創英角ﾎﾟｯﾌﾟ体" w:eastAsia="HGP創英角ﾎﾟｯﾌﾟ体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4.75pt;height:53.25pt" fillcolor="#06c" strokecolor="#9cf" strokeweight="1.5pt">
            <v:shadow on="t" color="#900"/>
            <v:textpath style="font-family:&quot;ＭＳ Ｐゴシック&quot;;v-text-reverse:t;v-text-kern:t" trim="t" fitpath="t" string="カラオケ・ハーモニカ倶楽部"/>
          </v:shape>
        </w:pict>
      </w:r>
      <w:r w:rsidR="00585923" w:rsidRPr="00585923">
        <w:rPr>
          <w:rFonts w:ascii="HGS創英角ｺﾞｼｯｸUB" w:eastAsia="HGS創英角ｺﾞｼｯｸUB" w:hint="eastAsia"/>
          <w:noProof/>
        </w:rPr>
        <w:drawing>
          <wp:anchor distT="0" distB="0" distL="114300" distR="114300" simplePos="0" relativeHeight="251672064" behindDoc="0" locked="1" layoutInCell="1" allowOverlap="1">
            <wp:simplePos x="0" y="0"/>
            <wp:positionH relativeFrom="column">
              <wp:posOffset>6574155</wp:posOffset>
            </wp:positionH>
            <wp:positionV relativeFrom="page">
              <wp:posOffset>2105025</wp:posOffset>
            </wp:positionV>
            <wp:extent cx="393700" cy="695325"/>
            <wp:effectExtent l="19050" t="0" r="6350" b="0"/>
            <wp:wrapNone/>
            <wp:docPr id="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5923" w:rsidRPr="00490B4A">
        <w:rPr>
          <w:rFonts w:ascii="HGS創英角ｺﾞｼｯｸUB" w:eastAsia="HGS創英角ｺﾞｼｯｸUB" w:hint="eastAsia"/>
          <w:noProof/>
          <w:color w:val="FFFF00"/>
        </w:rPr>
        <w:drawing>
          <wp:anchor distT="0" distB="0" distL="114300" distR="114300" simplePos="0" relativeHeight="251670016" behindDoc="0" locked="1" layoutInCell="1" allowOverlap="1">
            <wp:simplePos x="0" y="0"/>
            <wp:positionH relativeFrom="column">
              <wp:posOffset>4916805</wp:posOffset>
            </wp:positionH>
            <wp:positionV relativeFrom="page">
              <wp:posOffset>6496050</wp:posOffset>
            </wp:positionV>
            <wp:extent cx="2045335" cy="1231900"/>
            <wp:effectExtent l="1905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2E68" w:rsidRPr="005A2E68">
        <w:rPr>
          <w:rFonts w:ascii="HGS創英角ｺﾞｼｯｸUB" w:eastAsia="HGS創英角ｺﾞｼｯｸUB" w:hint="eastAsia"/>
          <w:noProof/>
        </w:rPr>
        <w:drawing>
          <wp:anchor distT="0" distB="0" distL="114300" distR="114300" simplePos="0" relativeHeight="251674112" behindDoc="0" locked="1" layoutInCell="1" allowOverlap="1">
            <wp:simplePos x="0" y="0"/>
            <wp:positionH relativeFrom="column">
              <wp:posOffset>-179070</wp:posOffset>
            </wp:positionH>
            <wp:positionV relativeFrom="page">
              <wp:posOffset>5229225</wp:posOffset>
            </wp:positionV>
            <wp:extent cx="876300" cy="781050"/>
            <wp:effectExtent l="19050" t="0" r="0" b="0"/>
            <wp:wrapNone/>
            <wp:docPr id="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4FE1" w:rsidRPr="00E54FE1">
        <w:rPr>
          <w:rFonts w:ascii="HGS創英角ｺﾞｼｯｸUB" w:eastAsia="HGS創英角ｺﾞｼｯｸUB" w:hint="eastAsia"/>
          <w:noProof/>
        </w:rPr>
        <w:drawing>
          <wp:anchor distT="0" distB="0" distL="114300" distR="114300" simplePos="0" relativeHeight="251676160" behindDoc="0" locked="1" layoutInCell="1" allowOverlap="1">
            <wp:simplePos x="0" y="0"/>
            <wp:positionH relativeFrom="column">
              <wp:posOffset>6145530</wp:posOffset>
            </wp:positionH>
            <wp:positionV relativeFrom="page">
              <wp:posOffset>2352675</wp:posOffset>
            </wp:positionV>
            <wp:extent cx="342900" cy="504825"/>
            <wp:effectExtent l="19050" t="0" r="0" b="0"/>
            <wp:wrapNone/>
            <wp:docPr id="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63D4" w:rsidRPr="002963D4">
        <w:rPr>
          <w:rFonts w:ascii="HGP創英角ﾎﾟｯﾌﾟ体" w:eastAsia="HGP創英角ﾎﾟｯﾌﾟ体" w:hint="eastAsia"/>
          <w:noProof/>
        </w:rPr>
        <w:drawing>
          <wp:anchor distT="0" distB="0" distL="114300" distR="114300" simplePos="0" relativeHeight="251685376" behindDoc="0" locked="1" layoutInCell="1" allowOverlap="1">
            <wp:simplePos x="0" y="0"/>
            <wp:positionH relativeFrom="column">
              <wp:posOffset>611505</wp:posOffset>
            </wp:positionH>
            <wp:positionV relativeFrom="page">
              <wp:posOffset>6705600</wp:posOffset>
            </wp:positionV>
            <wp:extent cx="342900" cy="504825"/>
            <wp:effectExtent l="19050" t="0" r="0" b="0"/>
            <wp:wrapNone/>
            <wp:docPr id="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63D4" w:rsidRPr="002963D4">
        <w:rPr>
          <w:rFonts w:ascii="HGP創英角ﾎﾟｯﾌﾟ体" w:eastAsia="HGP創英角ﾎﾟｯﾌﾟ体" w:hint="eastAsia"/>
          <w:noProof/>
        </w:rPr>
        <w:drawing>
          <wp:anchor distT="0" distB="0" distL="114300" distR="114300" simplePos="0" relativeHeight="251687424" behindDoc="0" locked="1" layoutInCell="1" allowOverlap="1">
            <wp:simplePos x="0" y="0"/>
            <wp:positionH relativeFrom="column">
              <wp:posOffset>1154430</wp:posOffset>
            </wp:positionH>
            <wp:positionV relativeFrom="page">
              <wp:posOffset>6448425</wp:posOffset>
            </wp:positionV>
            <wp:extent cx="393700" cy="695325"/>
            <wp:effectExtent l="19050" t="0" r="6350" b="0"/>
            <wp:wrapNone/>
            <wp:docPr id="1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CC7" w:rsidRPr="00905CC7">
        <w:rPr>
          <w:noProof/>
        </w:rPr>
        <w:t xml:space="preserve"> </w:t>
      </w:r>
      <w:r>
        <w:rPr>
          <w:rFonts w:ascii="HGS創英角ｺﾞｼｯｸUB" w:eastAsia="HGS創英角ｺﾞｼｯｸUB"/>
          <w:noProof/>
        </w:rPr>
        <w:pict>
          <v:rect id="_x0000_s1030" style="position:absolute;left:0;text-align:left;margin-left:-65.2pt;margin-top:-4.5pt;width:639.85pt;height:895.65pt;z-index:-251667968;mso-position-horizontal-relative:text;mso-position-vertical-relative:page" fillcolor="white [3201]" strokecolor="#fabf8f [1945]" strokeweight="1pt">
            <v:fill color2="#fbd4b4 [1305]" rotate="t" focusposition="1" focussize="" focus="100%" type="gradient"/>
            <v:shadow on="t" type="perspective" color="#974706 [1609]" opacity=".5" offset="1pt" offset2="-3pt"/>
            <v:textbox inset="5.85pt,.7pt,5.85pt,.7pt"/>
            <w10:wrap anchory="page"/>
            <w10:anchorlock/>
          </v:rect>
        </w:pict>
      </w:r>
      <w:r>
        <w:rPr>
          <w:rFonts w:ascii="HGS創英角ｺﾞｼｯｸUB" w:eastAsia="HGS創英角ｺﾞｼｯｸUB"/>
          <w:noProof/>
        </w:rPr>
        <w:pict>
          <v:shape id="_x0000_s1031" type="#_x0000_t136" style="position:absolute;left:0;text-align:left;margin-left:56.95pt;margin-top:104.25pt;width:421.05pt;height:43.5pt;z-index:251649536;mso-position-horizontal-relative:text;mso-position-vertical-relative:page" adj=",10800" fillcolor="#06c" strokecolor="#9cf" strokeweight="1.5pt">
            <v:shadow on="t" color="#900"/>
            <v:textpath style="font-family:&quot;ＭＳ Ｐゴシック&quot;;font-size:96pt;v-text-reverse:t;v-text-kern:t" trim="t" fitpath="t" string="第1回 定期演奏会"/>
            <w10:wrap anchory="page"/>
            <w10:anchorlock/>
          </v:shape>
        </w:pict>
      </w:r>
    </w:p>
    <w:sectPr w:rsidR="00E87B20" w:rsidRPr="00897F8B" w:rsidSect="00AD4B8C">
      <w:pgSz w:w="11906" w:h="16838" w:code="25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7B0" w:rsidRDefault="003D47B0" w:rsidP="0075727E">
      <w:r>
        <w:separator/>
      </w:r>
    </w:p>
  </w:endnote>
  <w:endnote w:type="continuationSeparator" w:id="0">
    <w:p w:rsidR="003D47B0" w:rsidRDefault="003D47B0" w:rsidP="00757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7B0" w:rsidRDefault="003D47B0" w:rsidP="0075727E">
      <w:r>
        <w:separator/>
      </w:r>
    </w:p>
  </w:footnote>
  <w:footnote w:type="continuationSeparator" w:id="0">
    <w:p w:rsidR="003D47B0" w:rsidRDefault="003D47B0" w:rsidP="007572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attachedTemplate r:id="rId1"/>
  <w:stylePaneFormatFilter w:val="3F01"/>
  <w:defaultTabStop w:val="851"/>
  <w:displayHorizontalDrawingGridEvery w:val="0"/>
  <w:displayVerticalDrawingGridEvery w:val="2"/>
  <w:characterSpacingControl w:val="compressPunctuation"/>
  <w:hdrShapeDefaults>
    <o:shapedefaults v:ext="edit" spidmax="12290" fillcolor="red" stroke="f">
      <v:fill color="red"/>
      <v:stroke on="f"/>
      <v:textbox inset="5.85pt,.7pt,5.85pt,.7pt"/>
      <o:colormru v:ext="edit" colors="#d60093,#e04b00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2701A"/>
    <w:rsid w:val="0008598E"/>
    <w:rsid w:val="00085991"/>
    <w:rsid w:val="000910E1"/>
    <w:rsid w:val="001147FC"/>
    <w:rsid w:val="0017197E"/>
    <w:rsid w:val="001C7985"/>
    <w:rsid w:val="00230628"/>
    <w:rsid w:val="00256A25"/>
    <w:rsid w:val="002963D4"/>
    <w:rsid w:val="002C7B76"/>
    <w:rsid w:val="00316021"/>
    <w:rsid w:val="003174A5"/>
    <w:rsid w:val="00323E0D"/>
    <w:rsid w:val="003423C1"/>
    <w:rsid w:val="0039530B"/>
    <w:rsid w:val="003B7871"/>
    <w:rsid w:val="003D0B26"/>
    <w:rsid w:val="003D47B0"/>
    <w:rsid w:val="00402DD7"/>
    <w:rsid w:val="00413F6B"/>
    <w:rsid w:val="00420A0A"/>
    <w:rsid w:val="004472E6"/>
    <w:rsid w:val="0047144A"/>
    <w:rsid w:val="00487BC1"/>
    <w:rsid w:val="00490B4A"/>
    <w:rsid w:val="004F6354"/>
    <w:rsid w:val="0053481C"/>
    <w:rsid w:val="00585923"/>
    <w:rsid w:val="005A2E68"/>
    <w:rsid w:val="005C20E4"/>
    <w:rsid w:val="005E4CBB"/>
    <w:rsid w:val="006163A3"/>
    <w:rsid w:val="00631FF6"/>
    <w:rsid w:val="00660959"/>
    <w:rsid w:val="006C5B38"/>
    <w:rsid w:val="006D1AF3"/>
    <w:rsid w:val="006E61AC"/>
    <w:rsid w:val="00717D6F"/>
    <w:rsid w:val="00745370"/>
    <w:rsid w:val="0075727E"/>
    <w:rsid w:val="0079739D"/>
    <w:rsid w:val="007A4532"/>
    <w:rsid w:val="007B3BCE"/>
    <w:rsid w:val="007F0C23"/>
    <w:rsid w:val="00826880"/>
    <w:rsid w:val="00852B1D"/>
    <w:rsid w:val="0087122A"/>
    <w:rsid w:val="00877F29"/>
    <w:rsid w:val="00897F8B"/>
    <w:rsid w:val="008A67E9"/>
    <w:rsid w:val="008C37C6"/>
    <w:rsid w:val="00900427"/>
    <w:rsid w:val="00901B23"/>
    <w:rsid w:val="00905CC7"/>
    <w:rsid w:val="00921110"/>
    <w:rsid w:val="00931954"/>
    <w:rsid w:val="009518C7"/>
    <w:rsid w:val="00954969"/>
    <w:rsid w:val="00964696"/>
    <w:rsid w:val="009922AE"/>
    <w:rsid w:val="009968E3"/>
    <w:rsid w:val="009A3A60"/>
    <w:rsid w:val="00AD2B9B"/>
    <w:rsid w:val="00AD4B8C"/>
    <w:rsid w:val="00B41382"/>
    <w:rsid w:val="00B562FE"/>
    <w:rsid w:val="00B87A23"/>
    <w:rsid w:val="00B92E34"/>
    <w:rsid w:val="00BC0DF7"/>
    <w:rsid w:val="00C26E8A"/>
    <w:rsid w:val="00C2701A"/>
    <w:rsid w:val="00CB4164"/>
    <w:rsid w:val="00D87F9F"/>
    <w:rsid w:val="00DB4B9E"/>
    <w:rsid w:val="00E52D27"/>
    <w:rsid w:val="00E54FE1"/>
    <w:rsid w:val="00E61930"/>
    <w:rsid w:val="00E6707D"/>
    <w:rsid w:val="00E87AC1"/>
    <w:rsid w:val="00E87B20"/>
    <w:rsid w:val="00F646B7"/>
    <w:rsid w:val="00FA6864"/>
    <w:rsid w:val="00FC4147"/>
    <w:rsid w:val="00FD0478"/>
    <w:rsid w:val="00FE07F9"/>
    <w:rsid w:val="00FE2AF4"/>
    <w:rsid w:val="00FF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red" stroke="f">
      <v:fill color="red"/>
      <v:stroke on="f"/>
      <v:textbox inset="5.85pt,.7pt,5.85pt,.7pt"/>
      <o:colormru v:ext="edit" colors="#d60093,#e04b00"/>
      <o:colormenu v:ext="edit" fillcolor="none" strokecolor="none"/>
    </o:shapedefaults>
    <o:shapelayout v:ext="edit">
      <o:idmap v:ext="edit" data="1"/>
      <o:rules v:ext="edit">
        <o:r id="V:Rule1" type="callout" idref="#_x0000_s1114"/>
        <o:r id="V:Rule2" type="callout" idref="#_x0000_s1113"/>
        <o:r id="V:Rule3" type="callout" idref="#_x0000_s1109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C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7871"/>
  </w:style>
  <w:style w:type="paragraph" w:styleId="a4">
    <w:name w:val="Balloon Text"/>
    <w:basedOn w:val="a"/>
    <w:link w:val="a5"/>
    <w:uiPriority w:val="99"/>
    <w:semiHidden/>
    <w:unhideWhenUsed/>
    <w:rsid w:val="00E87AC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7AC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57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5727E"/>
    <w:rPr>
      <w:kern w:val="2"/>
      <w:sz w:val="21"/>
    </w:rPr>
  </w:style>
  <w:style w:type="paragraph" w:styleId="a8">
    <w:name w:val="footer"/>
    <w:basedOn w:val="a"/>
    <w:link w:val="a9"/>
    <w:uiPriority w:val="99"/>
    <w:semiHidden/>
    <w:unhideWhenUsed/>
    <w:rsid w:val="007572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5727E"/>
    <w:rPr>
      <w:kern w:val="2"/>
      <w:sz w:val="21"/>
    </w:rPr>
  </w:style>
  <w:style w:type="paragraph" w:styleId="aa">
    <w:name w:val="endnote text"/>
    <w:basedOn w:val="a"/>
    <w:link w:val="ab"/>
    <w:uiPriority w:val="99"/>
    <w:semiHidden/>
    <w:unhideWhenUsed/>
    <w:rsid w:val="0075727E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75727E"/>
    <w:rPr>
      <w:kern w:val="2"/>
      <w:sz w:val="21"/>
    </w:rPr>
  </w:style>
  <w:style w:type="character" w:styleId="ac">
    <w:name w:val="endnote reference"/>
    <w:basedOn w:val="a0"/>
    <w:uiPriority w:val="99"/>
    <w:semiHidden/>
    <w:unhideWhenUsed/>
    <w:rsid w:val="007572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yama%20mitsuo\AppData\Roaming\Microsoft\Templates\&#21512;&#21809;&#31085;&#12509;&#12473;&#12479;&#1254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1248F-1F99-4469-BC79-354A671E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合唱祭ポスター.dot</Template>
  <TotalTime>257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akiyama mitsuo</dc:creator>
  <cp:lastModifiedBy>akiyama mitsuo</cp:lastModifiedBy>
  <cp:revision>18</cp:revision>
  <cp:lastPrinted>2012-09-10T23:29:00Z</cp:lastPrinted>
  <dcterms:created xsi:type="dcterms:W3CDTF">2012-09-10T13:48:00Z</dcterms:created>
  <dcterms:modified xsi:type="dcterms:W3CDTF">2012-09-12T14:46:00Z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TC010571381041</vt:lpwstr>
  </property>
</Properties>
</file>